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B140" w14:textId="77777777" w:rsidR="002E73CB" w:rsidRDefault="00000000">
      <w:r>
        <w:rPr>
          <w:rFonts w:ascii="Arial" w:hAnsi="Arial"/>
          <w:b/>
          <w:bCs/>
          <w:noProof/>
        </w:rPr>
        <w:drawing>
          <wp:inline distT="0" distB="0" distL="0" distR="0" wp14:anchorId="45A2C237" wp14:editId="10018D67">
            <wp:extent cx="2421632" cy="555955"/>
            <wp:effectExtent l="0" t="0" r="0" b="0"/>
            <wp:docPr id="1595970036" name="Slika 1" descr="Slika, ki vsebuje besede pisava, električno modra, besedilo, simbol&#10;&#10;Vsebina, ustvarjena z umetno inteligenco, morda ni pravil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1632" cy="555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noProof/>
        </w:rPr>
        <w:drawing>
          <wp:inline distT="0" distB="0" distL="0" distR="0" wp14:anchorId="269A5E98" wp14:editId="0B2BAD36">
            <wp:extent cx="1885364" cy="854360"/>
            <wp:effectExtent l="0" t="0" r="586" b="2890"/>
            <wp:docPr id="1314071330" name="Slika 1" descr="Slika, ki vsebuje besede besedilo, pisava, grafika, bela&#10;&#10;Opis je samodejno ustvarj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364" cy="85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EECD13" w14:textId="77777777" w:rsidR="002E73CB" w:rsidRDefault="002E73CB">
      <w:pPr>
        <w:jc w:val="center"/>
        <w:rPr>
          <w:rFonts w:ascii="Univerza Sans" w:hAnsi="Univerza Sans"/>
          <w:b/>
          <w:bCs/>
        </w:rPr>
      </w:pPr>
    </w:p>
    <w:p w14:paraId="0A3E302A" w14:textId="77777777" w:rsidR="002E73CB" w:rsidRDefault="002E73CB">
      <w:pPr>
        <w:jc w:val="center"/>
        <w:rPr>
          <w:rFonts w:ascii="Univerza Sans" w:hAnsi="Univerza Sans"/>
          <w:b/>
          <w:bCs/>
        </w:rPr>
      </w:pPr>
    </w:p>
    <w:p w14:paraId="0ECA8212" w14:textId="77777777" w:rsidR="002E73CB" w:rsidRDefault="00000000">
      <w:pPr>
        <w:jc w:val="center"/>
        <w:rPr>
          <w:rFonts w:ascii="Univerza Sans" w:hAnsi="Univerza Sans"/>
          <w:b/>
          <w:bCs/>
        </w:rPr>
      </w:pPr>
      <w:r>
        <w:rPr>
          <w:rFonts w:ascii="Univerza Sans" w:hAnsi="Univerza Sans"/>
          <w:b/>
          <w:bCs/>
        </w:rPr>
        <w:t xml:space="preserve">Vsebinsko poročilo po izvedeni Erasmus+ STT mobilnosti osebja z namenom usposabljanja v okviru KA131 ali KA171 </w:t>
      </w:r>
    </w:p>
    <w:p w14:paraId="09EC929B" w14:textId="77777777" w:rsidR="002E73CB" w:rsidRDefault="002E73CB">
      <w:pPr>
        <w:rPr>
          <w:rFonts w:ascii="Univerza Sans" w:hAnsi="Univerza Sans"/>
        </w:rPr>
      </w:pPr>
    </w:p>
    <w:p w14:paraId="53C10246" w14:textId="77777777" w:rsidR="002E73CB" w:rsidRDefault="00000000">
      <w:r>
        <w:rPr>
          <w:rFonts w:ascii="Univerza Sans" w:hAnsi="Univerza Sans"/>
          <w:b/>
          <w:bCs/>
        </w:rPr>
        <w:t>1. OSNOVNI PODATKI</w:t>
      </w:r>
    </w:p>
    <w:p w14:paraId="2E811996" w14:textId="77777777" w:rsidR="002E73CB" w:rsidRDefault="00000000">
      <w:pPr>
        <w:numPr>
          <w:ilvl w:val="0"/>
          <w:numId w:val="1"/>
        </w:numPr>
        <w:rPr>
          <w:rFonts w:ascii="Univerza Sans" w:hAnsi="Univerza Sans"/>
        </w:rPr>
      </w:pPr>
      <w:r>
        <w:rPr>
          <w:rFonts w:ascii="Univerza Sans" w:hAnsi="Univerza Sans"/>
        </w:rPr>
        <w:t>Ime in priimek:</w:t>
      </w:r>
    </w:p>
    <w:p w14:paraId="29BF6762" w14:textId="77777777" w:rsidR="002E73CB" w:rsidRDefault="00000000">
      <w:pPr>
        <w:numPr>
          <w:ilvl w:val="0"/>
          <w:numId w:val="1"/>
        </w:numPr>
        <w:rPr>
          <w:rFonts w:ascii="Univerza Sans" w:hAnsi="Univerza Sans"/>
        </w:rPr>
      </w:pPr>
      <w:r>
        <w:rPr>
          <w:rFonts w:ascii="Univerza Sans" w:hAnsi="Univerza Sans"/>
        </w:rPr>
        <w:t>Enota/oddelek na UL:</w:t>
      </w:r>
    </w:p>
    <w:p w14:paraId="2EEDF6EA" w14:textId="77777777" w:rsidR="002E73CB" w:rsidRDefault="00000000">
      <w:pPr>
        <w:numPr>
          <w:ilvl w:val="0"/>
          <w:numId w:val="1"/>
        </w:numPr>
        <w:rPr>
          <w:rFonts w:ascii="Univerza Sans" w:hAnsi="Univerza Sans"/>
        </w:rPr>
      </w:pPr>
      <w:r>
        <w:rPr>
          <w:rFonts w:ascii="Univerza Sans" w:hAnsi="Univerza Sans"/>
        </w:rPr>
        <w:t>Elektronski naslov:</w:t>
      </w:r>
    </w:p>
    <w:p w14:paraId="7A264074" w14:textId="77777777" w:rsidR="002E73CB" w:rsidRDefault="00000000">
      <w:pPr>
        <w:numPr>
          <w:ilvl w:val="0"/>
          <w:numId w:val="1"/>
        </w:numPr>
        <w:rPr>
          <w:rFonts w:ascii="Univerza Sans" w:hAnsi="Univerza Sans"/>
        </w:rPr>
      </w:pPr>
      <w:r>
        <w:rPr>
          <w:rFonts w:ascii="Univerza Sans" w:hAnsi="Univerza Sans"/>
        </w:rPr>
        <w:t>Naziv delovnega mesta:</w:t>
      </w:r>
    </w:p>
    <w:p w14:paraId="28838CFD" w14:textId="77777777" w:rsidR="002E73CB" w:rsidRDefault="00000000">
      <w:pPr>
        <w:numPr>
          <w:ilvl w:val="0"/>
          <w:numId w:val="1"/>
        </w:numPr>
        <w:rPr>
          <w:rFonts w:ascii="Univerza Sans" w:hAnsi="Univerza Sans"/>
        </w:rPr>
      </w:pPr>
      <w:r>
        <w:rPr>
          <w:rFonts w:ascii="Univerza Sans" w:hAnsi="Univerza Sans"/>
        </w:rPr>
        <w:t>Gostiteljska institucija (naziv in država):</w:t>
      </w:r>
    </w:p>
    <w:p w14:paraId="59C4A0A6" w14:textId="77777777" w:rsidR="002E73CB" w:rsidRDefault="00000000">
      <w:pPr>
        <w:numPr>
          <w:ilvl w:val="0"/>
          <w:numId w:val="1"/>
        </w:numPr>
        <w:rPr>
          <w:rFonts w:ascii="Univerza Sans" w:hAnsi="Univerza Sans"/>
        </w:rPr>
      </w:pPr>
      <w:r>
        <w:rPr>
          <w:rFonts w:ascii="Univerza Sans" w:hAnsi="Univerza Sans"/>
        </w:rPr>
        <w:t>Termin mobilnosti (od–do):</w:t>
      </w:r>
    </w:p>
    <w:p w14:paraId="6753D8DE" w14:textId="77777777" w:rsidR="002E73CB" w:rsidRDefault="00000000">
      <w:pPr>
        <w:numPr>
          <w:ilvl w:val="0"/>
          <w:numId w:val="1"/>
        </w:numPr>
        <w:rPr>
          <w:rFonts w:ascii="Univerza Sans" w:hAnsi="Univerza Sans"/>
        </w:rPr>
      </w:pPr>
      <w:r>
        <w:rPr>
          <w:rFonts w:ascii="Univerza Sans" w:hAnsi="Univerza Sans"/>
        </w:rPr>
        <w:t>Trajanje usposabljanja (št. delovnih dni):</w:t>
      </w:r>
    </w:p>
    <w:p w14:paraId="16B3B151" w14:textId="77777777" w:rsidR="002E73CB" w:rsidRDefault="00000000">
      <w:pPr>
        <w:numPr>
          <w:ilvl w:val="0"/>
          <w:numId w:val="1"/>
        </w:numPr>
        <w:rPr>
          <w:rFonts w:ascii="Univerza Sans" w:hAnsi="Univerza Sans"/>
        </w:rPr>
      </w:pPr>
      <w:r>
        <w:rPr>
          <w:rFonts w:ascii="Univerza Sans" w:hAnsi="Univerza Sans"/>
        </w:rPr>
        <w:t xml:space="preserve">Vrsta usposabljanja (npr. </w:t>
      </w:r>
      <w:proofErr w:type="spellStart"/>
      <w:proofErr w:type="gramStart"/>
      <w:r>
        <w:rPr>
          <w:rFonts w:ascii="Univerza Sans" w:hAnsi="Univerza Sans"/>
        </w:rPr>
        <w:t>job</w:t>
      </w:r>
      <w:proofErr w:type="spellEnd"/>
      <w:proofErr w:type="gramEnd"/>
      <w:r>
        <w:rPr>
          <w:rFonts w:ascii="Univerza Sans" w:hAnsi="Univerza Sans"/>
        </w:rPr>
        <w:t xml:space="preserve"> </w:t>
      </w:r>
      <w:proofErr w:type="spellStart"/>
      <w:r>
        <w:rPr>
          <w:rFonts w:ascii="Univerza Sans" w:hAnsi="Univerza Sans"/>
        </w:rPr>
        <w:t>shadowing</w:t>
      </w:r>
      <w:proofErr w:type="spellEnd"/>
      <w:r>
        <w:rPr>
          <w:rFonts w:ascii="Univerza Sans" w:hAnsi="Univerza Sans"/>
        </w:rPr>
        <w:t>, delavnica, tečaj ...):</w:t>
      </w:r>
    </w:p>
    <w:p w14:paraId="06A61CCA" w14:textId="77777777" w:rsidR="002E73CB" w:rsidRDefault="00000000">
      <w:r>
        <w:rPr>
          <w:rFonts w:ascii="Univerza Sans" w:hAnsi="Univerza Sans"/>
          <w:noProof/>
        </w:rPr>
        <mc:AlternateContent>
          <mc:Choice Requires="wps">
            <w:drawing>
              <wp:inline distT="0" distB="0" distL="0" distR="0" wp14:anchorId="25A0A8BE" wp14:editId="1F763660">
                <wp:extent cx="41614728" cy="1271"/>
                <wp:effectExtent l="0" t="0" r="28572" b="36829"/>
                <wp:docPr id="1294433602" name="Horizontal 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1D1FD2A" id="Horizontal Line 67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2DAB12E1" w14:textId="77777777" w:rsidR="002E73CB" w:rsidRDefault="00000000">
      <w:r>
        <w:rPr>
          <w:rFonts w:ascii="Univerza Sans" w:hAnsi="Univerza Sans"/>
          <w:b/>
          <w:bCs/>
        </w:rPr>
        <w:t xml:space="preserve">2. OPIS </w:t>
      </w:r>
      <w:proofErr w:type="gramStart"/>
      <w:r>
        <w:rPr>
          <w:rFonts w:ascii="Univerza Sans" w:hAnsi="Univerza Sans"/>
          <w:b/>
          <w:bCs/>
        </w:rPr>
        <w:t>AKTIVNOSTI</w:t>
      </w:r>
      <w:proofErr w:type="gramEnd"/>
      <w:r>
        <w:rPr>
          <w:rFonts w:ascii="Univerza Sans" w:hAnsi="Univerza Sans"/>
          <w:b/>
          <w:bCs/>
        </w:rPr>
        <w:t xml:space="preserve"> MED USPOSABLJANJEM</w:t>
      </w:r>
      <w:r>
        <w:rPr>
          <w:rFonts w:ascii="Univerza Sans" w:hAnsi="Univerza Sans"/>
        </w:rPr>
        <w:br/>
      </w:r>
      <w:r>
        <w:rPr>
          <w:rFonts w:ascii="Univerza Sans" w:hAnsi="Univerza Sans"/>
          <w:i/>
          <w:iCs/>
        </w:rPr>
        <w:t>(Opredelite konkretne aktivnosti, v katerih ste sodelovali med mobilnostjo npr. spremljanje sodelavcev, delavnice, predavanja, srečanja, projekti ipd.)</w:t>
      </w:r>
    </w:p>
    <w:p w14:paraId="16FFFCA2" w14:textId="77777777" w:rsidR="002E73CB" w:rsidRDefault="00000000">
      <w:r>
        <w:rPr>
          <w:rFonts w:ascii="Univerza Sans" w:hAnsi="Univerza Sans"/>
          <w:noProof/>
        </w:rPr>
        <mc:AlternateContent>
          <mc:Choice Requires="wps">
            <w:drawing>
              <wp:inline distT="0" distB="0" distL="0" distR="0" wp14:anchorId="1510C0F1" wp14:editId="3EC69CA4">
                <wp:extent cx="41614728" cy="1271"/>
                <wp:effectExtent l="0" t="0" r="28572" b="36829"/>
                <wp:docPr id="1376650879" name="Horizontal Lin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2D558D8" id="Horizontal Line 68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758BA3D9" w14:textId="77777777" w:rsidR="002E73CB" w:rsidRDefault="00000000">
      <w:r>
        <w:rPr>
          <w:rFonts w:ascii="Univerza Sans" w:hAnsi="Univerza Sans"/>
          <w:b/>
          <w:bCs/>
        </w:rPr>
        <w:t>3. CILJI IN NJIHOVA DOSEŽENOST</w:t>
      </w:r>
      <w:r>
        <w:rPr>
          <w:rFonts w:ascii="Univerza Sans" w:hAnsi="Univerza Sans"/>
        </w:rPr>
        <w:br/>
      </w:r>
      <w:r>
        <w:rPr>
          <w:rFonts w:ascii="Univerza Sans" w:hAnsi="Univerza Sans"/>
          <w:i/>
          <w:iCs/>
        </w:rPr>
        <w:t>(Kateri so bili vaši glavni cilji mobilnosti in v kolikšni meri so bili doseženi? Opredelite, ali so se vaša pričakovanja izpolnila in kako)</w:t>
      </w:r>
    </w:p>
    <w:p w14:paraId="0919A33D" w14:textId="77777777" w:rsidR="002E73CB" w:rsidRDefault="00000000">
      <w:r>
        <w:rPr>
          <w:rFonts w:ascii="Univerza Sans" w:hAnsi="Univerza Sans"/>
          <w:noProof/>
        </w:rPr>
        <mc:AlternateContent>
          <mc:Choice Requires="wps">
            <w:drawing>
              <wp:inline distT="0" distB="0" distL="0" distR="0" wp14:anchorId="6474172B" wp14:editId="54A9B36C">
                <wp:extent cx="41614728" cy="1271"/>
                <wp:effectExtent l="0" t="0" r="28572" b="36829"/>
                <wp:docPr id="591829974" name="Horizontal Lin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DAD614B" id="Horizontal Line 69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379801C0" w14:textId="77777777" w:rsidR="002E73CB" w:rsidRDefault="00000000">
      <w:r>
        <w:rPr>
          <w:rFonts w:ascii="Univerza Sans" w:hAnsi="Univerza Sans"/>
          <w:b/>
          <w:bCs/>
        </w:rPr>
        <w:t>4. PRIDOBLJENA ZNANJA IN SPRETNOSTI</w:t>
      </w:r>
      <w:r>
        <w:rPr>
          <w:rFonts w:ascii="Univerza Sans" w:hAnsi="Univerza Sans"/>
        </w:rPr>
        <w:br/>
      </w:r>
      <w:r>
        <w:rPr>
          <w:rFonts w:ascii="Univerza Sans" w:hAnsi="Univerza Sans"/>
          <w:i/>
          <w:iCs/>
        </w:rPr>
        <w:t>(Kaj ste se novega naučili? Katere veščine ste okrepili?)</w:t>
      </w:r>
    </w:p>
    <w:p w14:paraId="5D87EB21" w14:textId="77777777" w:rsidR="002E73CB" w:rsidRDefault="00000000">
      <w:r>
        <w:rPr>
          <w:rFonts w:ascii="Univerza Sans" w:hAnsi="Univerza Sans"/>
          <w:noProof/>
        </w:rPr>
        <mc:AlternateContent>
          <mc:Choice Requires="wps">
            <w:drawing>
              <wp:inline distT="0" distB="0" distL="0" distR="0" wp14:anchorId="0D55182B" wp14:editId="148CEC9C">
                <wp:extent cx="41614728" cy="1271"/>
                <wp:effectExtent l="0" t="0" r="28572" b="36829"/>
                <wp:docPr id="92793718" name="Horizontal Lin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8145F35" id="Horizontal Line 7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42543CA9" w14:textId="77777777" w:rsidR="002E73CB" w:rsidRDefault="00000000">
      <w:r>
        <w:rPr>
          <w:rFonts w:ascii="Univerza Sans" w:hAnsi="Univerza Sans"/>
          <w:b/>
          <w:bCs/>
        </w:rPr>
        <w:t>5. UČINKI NA DELO IN RAZVOJ VAŠE ENOTE</w:t>
      </w:r>
      <w:r>
        <w:rPr>
          <w:rFonts w:ascii="Univerza Sans" w:hAnsi="Univerza Sans"/>
        </w:rPr>
        <w:br/>
      </w:r>
      <w:r>
        <w:rPr>
          <w:rFonts w:ascii="Univerza Sans" w:hAnsi="Univerza Sans"/>
          <w:i/>
          <w:iCs/>
        </w:rPr>
        <w:t>(Kako boste nova znanja in izkušnje uporabili pri svojem delu? So možne izboljšave delovnih procesov?)</w:t>
      </w:r>
    </w:p>
    <w:p w14:paraId="34A7F9E9" w14:textId="77777777" w:rsidR="002E73CB" w:rsidRDefault="00000000">
      <w:r>
        <w:rPr>
          <w:rFonts w:ascii="Univerza Sans" w:hAnsi="Univerza Sans"/>
          <w:noProof/>
        </w:rPr>
        <mc:AlternateContent>
          <mc:Choice Requires="wps">
            <w:drawing>
              <wp:inline distT="0" distB="0" distL="0" distR="0" wp14:anchorId="7D5DDEFB" wp14:editId="154039DF">
                <wp:extent cx="41614728" cy="1271"/>
                <wp:effectExtent l="0" t="0" r="28572" b="36829"/>
                <wp:docPr id="745068131" name="Horizontal 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C632C97" id="Horizontal Line 71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2B2B234E" w14:textId="77777777" w:rsidR="002E73CB" w:rsidRDefault="00000000">
      <w:r>
        <w:rPr>
          <w:rFonts w:ascii="Univerza Sans" w:hAnsi="Univerza Sans"/>
          <w:b/>
          <w:bCs/>
        </w:rPr>
        <w:lastRenderedPageBreak/>
        <w:t>6. UVEDBA NOVIH PRAKS, ORODIJ ALI METOD</w:t>
      </w:r>
      <w:r>
        <w:rPr>
          <w:rFonts w:ascii="Univerza Sans" w:hAnsi="Univerza Sans"/>
        </w:rPr>
        <w:br/>
      </w:r>
      <w:r>
        <w:rPr>
          <w:rFonts w:ascii="Univerza Sans" w:hAnsi="Univerza Sans"/>
          <w:i/>
          <w:iCs/>
        </w:rPr>
        <w:t>(Ali boste uvedli kakšno novo prakso, metodo ali orodje? Če da, opišite.)</w:t>
      </w:r>
    </w:p>
    <w:p w14:paraId="30F64200" w14:textId="77777777" w:rsidR="002E73CB" w:rsidRDefault="00000000">
      <w:r>
        <w:rPr>
          <w:rFonts w:ascii="Univerza Sans" w:hAnsi="Univerza Sans"/>
          <w:noProof/>
        </w:rPr>
        <mc:AlternateContent>
          <mc:Choice Requires="wps">
            <w:drawing>
              <wp:inline distT="0" distB="0" distL="0" distR="0" wp14:anchorId="5BF8EF0F" wp14:editId="77F8047D">
                <wp:extent cx="41614728" cy="1271"/>
                <wp:effectExtent l="0" t="0" r="28572" b="36829"/>
                <wp:docPr id="882370048" name="Horizontal Lin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7ED877C" id="Horizontal Line 72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724ECB98" w14:textId="77777777" w:rsidR="002E73CB" w:rsidRDefault="00000000">
      <w:r>
        <w:rPr>
          <w:rFonts w:ascii="Univerza Sans" w:hAnsi="Univerza Sans"/>
          <w:b/>
          <w:bCs/>
        </w:rPr>
        <w:t>7. NOVI STIKI IN PRIHODNJE SODELOVANJE</w:t>
      </w:r>
      <w:r>
        <w:rPr>
          <w:rFonts w:ascii="Univerza Sans" w:hAnsi="Univerza Sans"/>
        </w:rPr>
        <w:br/>
      </w:r>
      <w:r>
        <w:rPr>
          <w:rFonts w:ascii="Univerza Sans" w:hAnsi="Univerza Sans"/>
          <w:i/>
          <w:iCs/>
        </w:rPr>
        <w:t xml:space="preserve">(Ali ste vzpostavili </w:t>
      </w:r>
      <w:proofErr w:type="gramStart"/>
      <w:r>
        <w:rPr>
          <w:rFonts w:ascii="Univerza Sans" w:hAnsi="Univerza Sans"/>
          <w:i/>
          <w:iCs/>
        </w:rPr>
        <w:t>kontakte</w:t>
      </w:r>
      <w:proofErr w:type="gramEnd"/>
      <w:r>
        <w:rPr>
          <w:rFonts w:ascii="Univerza Sans" w:hAnsi="Univerza Sans"/>
          <w:i/>
          <w:iCs/>
        </w:rPr>
        <w:t xml:space="preserve"> za nadaljnje sodelovanje? Kakšne možnosti se kažejo?)</w:t>
      </w:r>
    </w:p>
    <w:p w14:paraId="53E57F01" w14:textId="77777777" w:rsidR="002E73CB" w:rsidRDefault="00000000">
      <w:r>
        <w:rPr>
          <w:rFonts w:ascii="Univerza Sans" w:hAnsi="Univerza Sans"/>
          <w:noProof/>
        </w:rPr>
        <mc:AlternateContent>
          <mc:Choice Requires="wps">
            <w:drawing>
              <wp:inline distT="0" distB="0" distL="0" distR="0" wp14:anchorId="00D11AC9" wp14:editId="70FD4FBB">
                <wp:extent cx="41614728" cy="1271"/>
                <wp:effectExtent l="0" t="0" r="28572" b="36829"/>
                <wp:docPr id="185497835" name="Horizontal Lin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2EB48D8" id="Horizontal Line 73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26461BB6" w14:textId="77777777" w:rsidR="002E73CB" w:rsidRDefault="00000000">
      <w:r>
        <w:rPr>
          <w:rFonts w:ascii="Univerza Sans" w:hAnsi="Univerza Sans"/>
          <w:b/>
          <w:bCs/>
        </w:rPr>
        <w:t>8. PRISPEVEK K INTERNACIONALIZACIJI UNIVERZE/ENOTE</w:t>
      </w:r>
      <w:r>
        <w:rPr>
          <w:rFonts w:ascii="Univerza Sans" w:hAnsi="Univerza Sans"/>
        </w:rPr>
        <w:br/>
      </w:r>
      <w:r>
        <w:rPr>
          <w:rFonts w:ascii="Univerza Sans" w:hAnsi="Univerza Sans"/>
          <w:i/>
          <w:iCs/>
        </w:rPr>
        <w:t>(Kako je mobilnost prispevala k mednarodni dimenziji vašega oddelka/institucije?)</w:t>
      </w:r>
    </w:p>
    <w:p w14:paraId="6AA1E07E" w14:textId="77777777" w:rsidR="002E73CB" w:rsidRDefault="00000000">
      <w:r>
        <w:rPr>
          <w:rFonts w:ascii="Univerza Sans" w:hAnsi="Univerza Sans"/>
          <w:noProof/>
        </w:rPr>
        <mc:AlternateContent>
          <mc:Choice Requires="wps">
            <w:drawing>
              <wp:inline distT="0" distB="0" distL="0" distR="0" wp14:anchorId="40E8BA69" wp14:editId="3B442EBA">
                <wp:extent cx="41614728" cy="1271"/>
                <wp:effectExtent l="0" t="0" r="28572" b="36829"/>
                <wp:docPr id="1026301120" name="Horizontal Lin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2BE3C18" id="Horizontal Line 74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5F2E37A2" w14:textId="77777777" w:rsidR="002E73CB" w:rsidRDefault="00000000">
      <w:r>
        <w:rPr>
          <w:rFonts w:ascii="Univerza Sans" w:hAnsi="Univerza Sans"/>
          <w:b/>
          <w:bCs/>
        </w:rPr>
        <w:t>9. DISEMINACIJA PRIDOBLJENIH ZNANJ IN IZKUŠENJ</w:t>
      </w:r>
      <w:r>
        <w:rPr>
          <w:rFonts w:ascii="Univerza Sans" w:hAnsi="Univerza Sans"/>
        </w:rPr>
        <w:br/>
      </w:r>
      <w:r>
        <w:rPr>
          <w:rFonts w:ascii="Univerza Sans" w:hAnsi="Univerza Sans"/>
          <w:i/>
          <w:iCs/>
        </w:rPr>
        <w:t>(Kje in kako ste/nameravate deliti pridobljene izkušnje znotraj UL? Označite ustrezno in dopišite podrobnosti.)</w:t>
      </w:r>
      <w:r>
        <w:rPr>
          <w:rFonts w:ascii="Univerza Sans" w:hAnsi="Univerza Sans"/>
        </w:rPr>
        <w:br/>
      </w:r>
      <w:r>
        <w:rPr>
          <w:rFonts w:ascii="Segoe UI Symbol" w:hAnsi="Segoe UI Symbol" w:cs="Segoe UI Symbol"/>
        </w:rPr>
        <w:t>☐</w:t>
      </w:r>
      <w:r>
        <w:rPr>
          <w:rFonts w:ascii="Univerza Sans" w:hAnsi="Univerza Sans"/>
        </w:rPr>
        <w:t xml:space="preserve"> Predstavitev na oddelku</w:t>
      </w:r>
      <w:r>
        <w:rPr>
          <w:rFonts w:ascii="Univerza Sans" w:hAnsi="Univerza Sans"/>
        </w:rPr>
        <w:br/>
      </w:r>
      <w:r>
        <w:rPr>
          <w:rFonts w:ascii="Segoe UI Symbol" w:hAnsi="Segoe UI Symbol" w:cs="Segoe UI Symbol"/>
        </w:rPr>
        <w:t>☐</w:t>
      </w:r>
      <w:r>
        <w:rPr>
          <w:rFonts w:ascii="Univerza Sans" w:hAnsi="Univerza Sans"/>
        </w:rPr>
        <w:t xml:space="preserve"> Predstavitev na </w:t>
      </w:r>
      <w:r>
        <w:rPr>
          <w:rFonts w:ascii="Univerza Sans" w:hAnsi="Univerza Sans" w:cs="Univerza Sans"/>
        </w:rPr>
        <w:t>č</w:t>
      </w:r>
      <w:r>
        <w:rPr>
          <w:rFonts w:ascii="Univerza Sans" w:hAnsi="Univerza Sans"/>
        </w:rPr>
        <w:t>lanici ali kolegiju</w:t>
      </w:r>
      <w:r>
        <w:rPr>
          <w:rFonts w:ascii="Univerza Sans" w:hAnsi="Univerza Sans"/>
        </w:rPr>
        <w:br/>
      </w:r>
      <w:r>
        <w:rPr>
          <w:rFonts w:ascii="Segoe UI Symbol" w:hAnsi="Segoe UI Symbol" w:cs="Segoe UI Symbol"/>
        </w:rPr>
        <w:t>☐</w:t>
      </w:r>
      <w:r>
        <w:rPr>
          <w:rFonts w:ascii="Univerza Sans" w:hAnsi="Univerza Sans"/>
        </w:rPr>
        <w:t xml:space="preserve"> Poro</w:t>
      </w:r>
      <w:r>
        <w:rPr>
          <w:rFonts w:ascii="Univerza Sans" w:hAnsi="Univerza Sans" w:cs="Univerza Sans"/>
        </w:rPr>
        <w:t>č</w:t>
      </w:r>
      <w:r>
        <w:rPr>
          <w:rFonts w:ascii="Univerza Sans" w:hAnsi="Univerza Sans"/>
        </w:rPr>
        <w:t>ilo za interno glasilo/spletno stran/intranet</w:t>
      </w:r>
      <w:r>
        <w:rPr>
          <w:rFonts w:ascii="Univerza Sans" w:hAnsi="Univerza Sans"/>
        </w:rPr>
        <w:br/>
      </w:r>
      <w:r>
        <w:rPr>
          <w:rFonts w:ascii="Segoe UI Symbol" w:hAnsi="Segoe UI Symbol" w:cs="Segoe UI Symbol"/>
        </w:rPr>
        <w:t>☐</w:t>
      </w:r>
      <w:r>
        <w:rPr>
          <w:rFonts w:ascii="Univerza Sans" w:hAnsi="Univerza Sans"/>
        </w:rPr>
        <w:t xml:space="preserve"> Deljenje primerov dobrih praks</w:t>
      </w:r>
      <w:r>
        <w:rPr>
          <w:rFonts w:ascii="Univerza Sans" w:hAnsi="Univerza Sans"/>
        </w:rPr>
        <w:br/>
      </w:r>
      <w:r>
        <w:rPr>
          <w:rFonts w:ascii="Segoe UI Symbol" w:hAnsi="Segoe UI Symbol" w:cs="Segoe UI Symbol"/>
        </w:rPr>
        <w:t>☐</w:t>
      </w:r>
      <w:r>
        <w:rPr>
          <w:rFonts w:ascii="Univerza Sans" w:hAnsi="Univerza Sans"/>
        </w:rPr>
        <w:t xml:space="preserve"> Drugo: ___________</w:t>
      </w:r>
    </w:p>
    <w:p w14:paraId="0B193758" w14:textId="77777777" w:rsidR="002E73CB" w:rsidRDefault="00000000">
      <w:r>
        <w:rPr>
          <w:rFonts w:ascii="Univerza Sans" w:hAnsi="Univerza Sans"/>
          <w:noProof/>
        </w:rPr>
        <mc:AlternateContent>
          <mc:Choice Requires="wps">
            <w:drawing>
              <wp:inline distT="0" distB="0" distL="0" distR="0" wp14:anchorId="41C17494" wp14:editId="35A237E5">
                <wp:extent cx="41614728" cy="1271"/>
                <wp:effectExtent l="0" t="0" r="28572" b="36829"/>
                <wp:docPr id="1587833531" name="Horizontal 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F9D5906" id="Horizontal Line 75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16CD740" w14:textId="77777777" w:rsidR="002E73CB" w:rsidRDefault="00000000">
      <w:r>
        <w:rPr>
          <w:rFonts w:ascii="Univerza Sans" w:hAnsi="Univerza Sans"/>
          <w:b/>
          <w:bCs/>
        </w:rPr>
        <w:t>11. DODATNE OPOMBE IN PREDLOGI</w:t>
      </w:r>
      <w:r>
        <w:rPr>
          <w:rFonts w:ascii="Univerza Sans" w:hAnsi="Univerza Sans"/>
        </w:rPr>
        <w:br/>
      </w:r>
      <w:r>
        <w:rPr>
          <w:rFonts w:ascii="Univerza Sans" w:hAnsi="Univerza Sans"/>
          <w:i/>
          <w:iCs/>
        </w:rPr>
        <w:t>(Vaši komentarji, predlogi za izboljšave mobilnosti ali prihodnje vključevanje v Erasmus+ program)</w:t>
      </w:r>
    </w:p>
    <w:p w14:paraId="278A9981" w14:textId="77777777" w:rsidR="002E73CB" w:rsidRDefault="00000000">
      <w:r>
        <w:rPr>
          <w:rFonts w:ascii="Univerza Sans" w:hAnsi="Univerza Sans"/>
          <w:noProof/>
        </w:rPr>
        <mc:AlternateContent>
          <mc:Choice Requires="wps">
            <w:drawing>
              <wp:inline distT="0" distB="0" distL="0" distR="0" wp14:anchorId="2B4715C6" wp14:editId="611B0EA4">
                <wp:extent cx="41614728" cy="1271"/>
                <wp:effectExtent l="0" t="0" r="28572" b="36829"/>
                <wp:docPr id="1383828127" name="Horizontal Lin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AB24F7B" id="Horizontal Line 77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0B2FA8E2" w14:textId="77777777" w:rsidR="002E73CB" w:rsidRDefault="002E73CB">
      <w:pPr>
        <w:rPr>
          <w:rFonts w:ascii="Univerza Sans" w:hAnsi="Univerza Sans"/>
          <w:b/>
          <w:bCs/>
        </w:rPr>
      </w:pPr>
    </w:p>
    <w:p w14:paraId="3E6E905D" w14:textId="77777777" w:rsidR="002E73CB" w:rsidRDefault="002E73CB">
      <w:pPr>
        <w:rPr>
          <w:rFonts w:ascii="Univerza Sans" w:hAnsi="Univerza Sans"/>
          <w:b/>
          <w:bCs/>
        </w:rPr>
      </w:pPr>
    </w:p>
    <w:p w14:paraId="32A50458" w14:textId="77777777" w:rsidR="002E73CB" w:rsidRDefault="002E73CB">
      <w:pPr>
        <w:rPr>
          <w:rFonts w:ascii="Univerza Sans" w:hAnsi="Univerza Sans"/>
          <w:b/>
          <w:bCs/>
        </w:rPr>
      </w:pPr>
    </w:p>
    <w:p w14:paraId="7FA48586" w14:textId="77777777" w:rsidR="002E73CB" w:rsidRDefault="00000000">
      <w:r>
        <w:rPr>
          <w:rFonts w:ascii="Univerza Sans" w:hAnsi="Univerza Sans"/>
          <w:b/>
          <w:bCs/>
        </w:rPr>
        <w:t>Datum izpolnitve poročila:</w:t>
      </w:r>
      <w:r>
        <w:rPr>
          <w:rFonts w:ascii="Univerza Sans" w:hAnsi="Univerza Sans"/>
        </w:rPr>
        <w:br/>
      </w:r>
      <w:r>
        <w:rPr>
          <w:rFonts w:ascii="Univerza Sans" w:hAnsi="Univerza Sans"/>
          <w:b/>
          <w:bCs/>
        </w:rPr>
        <w:t>Podpis zaposlenega:</w:t>
      </w:r>
    </w:p>
    <w:p w14:paraId="65A3528C" w14:textId="77777777" w:rsidR="002E73CB" w:rsidRDefault="002E73CB">
      <w:pPr>
        <w:rPr>
          <w:rFonts w:ascii="Univerza Sans" w:hAnsi="Univerza Sans"/>
        </w:rPr>
      </w:pPr>
    </w:p>
    <w:sectPr w:rsidR="002E73C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47DC" w14:textId="77777777" w:rsidR="00E620E4" w:rsidRDefault="00E620E4">
      <w:pPr>
        <w:spacing w:after="0" w:line="240" w:lineRule="auto"/>
      </w:pPr>
      <w:r>
        <w:separator/>
      </w:r>
    </w:p>
  </w:endnote>
  <w:endnote w:type="continuationSeparator" w:id="0">
    <w:p w14:paraId="3CB2CE5D" w14:textId="77777777" w:rsidR="00E620E4" w:rsidRDefault="00E6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15CA" w14:textId="77777777" w:rsidR="00E620E4" w:rsidRDefault="00E620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660F1F" w14:textId="77777777" w:rsidR="00E620E4" w:rsidRDefault="00E6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52A9C"/>
    <w:multiLevelType w:val="multilevel"/>
    <w:tmpl w:val="C172CB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50906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73CB"/>
    <w:rsid w:val="002E73CB"/>
    <w:rsid w:val="0067099E"/>
    <w:rsid w:val="00A20BDC"/>
    <w:rsid w:val="00E6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DEE2"/>
  <w15:docId w15:val="{53619693-64E9-44B6-9C4E-90C8749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2E74B5"/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2E74B5"/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E74B5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E74B5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E74B5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Naslov7">
    <w:name w:val="heading 7"/>
    <w:basedOn w:val="Navaden"/>
    <w:next w:val="Navaden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Naslov8">
    <w:name w:val="heading 8"/>
    <w:basedOn w:val="Navaden"/>
    <w:next w:val="Navaden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Naslov9">
    <w:name w:val="heading 9"/>
    <w:basedOn w:val="Navaden"/>
    <w:next w:val="Navaden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rPr>
      <w:rFonts w:ascii="Aptos Display" w:eastAsia="Times New Roman" w:hAnsi="Aptos Display" w:cs="Times New Roman"/>
      <w:color w:val="2E74B5"/>
      <w:sz w:val="40"/>
      <w:szCs w:val="40"/>
    </w:rPr>
  </w:style>
  <w:style w:type="character" w:customStyle="1" w:styleId="Naslov2Znak">
    <w:name w:val="Naslov 2 Znak"/>
    <w:basedOn w:val="Privzetapisavaodstavka"/>
    <w:rPr>
      <w:rFonts w:ascii="Aptos Display" w:eastAsia="Times New Roman" w:hAnsi="Aptos Display" w:cs="Times New Roman"/>
      <w:color w:val="2E74B5"/>
      <w:sz w:val="32"/>
      <w:szCs w:val="32"/>
    </w:rPr>
  </w:style>
  <w:style w:type="character" w:customStyle="1" w:styleId="Naslov3Znak">
    <w:name w:val="Naslov 3 Znak"/>
    <w:basedOn w:val="Privzetapisavaodstavka"/>
    <w:rPr>
      <w:rFonts w:eastAsia="Times New Roman" w:cs="Times New Roman"/>
      <w:color w:val="2E74B5"/>
      <w:sz w:val="28"/>
      <w:szCs w:val="28"/>
    </w:rPr>
  </w:style>
  <w:style w:type="character" w:customStyle="1" w:styleId="Naslov4Znak">
    <w:name w:val="Naslov 4 Znak"/>
    <w:basedOn w:val="Privzetapisavaodstavka"/>
    <w:rPr>
      <w:rFonts w:eastAsia="Times New Roman" w:cs="Times New Roman"/>
      <w:i/>
      <w:iCs/>
      <w:color w:val="2E74B5"/>
    </w:rPr>
  </w:style>
  <w:style w:type="character" w:customStyle="1" w:styleId="Naslov5Znak">
    <w:name w:val="Naslov 5 Znak"/>
    <w:basedOn w:val="Privzetapisavaodstavka"/>
    <w:rPr>
      <w:rFonts w:eastAsia="Times New Roman" w:cs="Times New Roman"/>
      <w:color w:val="2E74B5"/>
    </w:rPr>
  </w:style>
  <w:style w:type="character" w:customStyle="1" w:styleId="Naslov6Znak">
    <w:name w:val="Naslov 6 Znak"/>
    <w:basedOn w:val="Privzetapisavaodstavka"/>
    <w:rPr>
      <w:rFonts w:eastAsia="Times New Roman" w:cs="Times New Roman"/>
      <w:i/>
      <w:iCs/>
      <w:color w:val="595959"/>
    </w:rPr>
  </w:style>
  <w:style w:type="character" w:customStyle="1" w:styleId="Naslov7Znak">
    <w:name w:val="Naslov 7 Znak"/>
    <w:basedOn w:val="Privzetapisavaodstavka"/>
    <w:rPr>
      <w:rFonts w:eastAsia="Times New Roman" w:cs="Times New Roman"/>
      <w:color w:val="595959"/>
    </w:rPr>
  </w:style>
  <w:style w:type="character" w:customStyle="1" w:styleId="Naslov8Znak">
    <w:name w:val="Naslov 8 Znak"/>
    <w:basedOn w:val="Privzetapisavaodstavka"/>
    <w:rPr>
      <w:rFonts w:eastAsia="Times New Roman" w:cs="Times New Roman"/>
      <w:i/>
      <w:iCs/>
      <w:color w:val="272727"/>
    </w:rPr>
  </w:style>
  <w:style w:type="character" w:customStyle="1" w:styleId="Naslov9Znak">
    <w:name w:val="Naslov 9 Znak"/>
    <w:basedOn w:val="Privzetapisavaodstavka"/>
    <w:rPr>
      <w:rFonts w:eastAsia="Times New Roman" w:cs="Times New Roman"/>
      <w:color w:val="272727"/>
    </w:rPr>
  </w:style>
  <w:style w:type="paragraph" w:styleId="Naslov">
    <w:name w:val="Title"/>
    <w:basedOn w:val="Navaden"/>
    <w:next w:val="Navaden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NaslovZnak">
    <w:name w:val="Naslov Znak"/>
    <w:basedOn w:val="Privzetapisavaodstavk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slov">
    <w:name w:val="Subtitle"/>
    <w:basedOn w:val="Navaden"/>
    <w:next w:val="Navaden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naslovZnak">
    <w:name w:val="Podnaslov Znak"/>
    <w:basedOn w:val="Privzetapisavaodstav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avaden"/>
    <w:next w:val="Navaden"/>
    <w:pPr>
      <w:spacing w:before="160"/>
      <w:jc w:val="center"/>
    </w:pPr>
    <w:rPr>
      <w:i/>
      <w:iCs/>
      <w:color w:val="404040"/>
    </w:rPr>
  </w:style>
  <w:style w:type="character" w:customStyle="1" w:styleId="CitatZnak">
    <w:name w:val="Citat Znak"/>
    <w:basedOn w:val="Privzetapisavaodstavka"/>
    <w:rPr>
      <w:i/>
      <w:iCs/>
      <w:color w:val="404040"/>
    </w:rPr>
  </w:style>
  <w:style w:type="paragraph" w:styleId="Odstavekseznama">
    <w:name w:val="List Paragraph"/>
    <w:basedOn w:val="Navaden"/>
    <w:pPr>
      <w:ind w:left="720"/>
      <w:contextualSpacing/>
    </w:pPr>
  </w:style>
  <w:style w:type="character" w:styleId="Intenzivenpoudarek">
    <w:name w:val="Intense Emphasis"/>
    <w:basedOn w:val="Privzetapisavaodstavka"/>
    <w:rPr>
      <w:i/>
      <w:iCs/>
      <w:color w:val="2E74B5"/>
    </w:rPr>
  </w:style>
  <w:style w:type="paragraph" w:styleId="Intenzivencitat">
    <w:name w:val="Intense Quote"/>
    <w:basedOn w:val="Navaden"/>
    <w:next w:val="Navaden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zivencitatZnak">
    <w:name w:val="Intenziven citat Znak"/>
    <w:basedOn w:val="Privzetapisavaodstavka"/>
    <w:rPr>
      <w:i/>
      <w:iCs/>
      <w:color w:val="2E74B5"/>
    </w:rPr>
  </w:style>
  <w:style w:type="character" w:styleId="Intenzivensklic">
    <w:name w:val="Intense Reference"/>
    <w:basedOn w:val="Privzetapisavaodstavka"/>
    <w:rPr>
      <w:b/>
      <w:bCs/>
      <w:smallCaps/>
      <w:color w:val="2E74B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>Univerza v Ljubljani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Ovaska, Bibi</dc:creator>
  <dc:description/>
  <cp:lastModifiedBy>Belcijan, Aljoša</cp:lastModifiedBy>
  <cp:revision>2</cp:revision>
  <cp:lastPrinted>2025-05-08T12:14:00Z</cp:lastPrinted>
  <dcterms:created xsi:type="dcterms:W3CDTF">2025-07-04T07:53:00Z</dcterms:created>
  <dcterms:modified xsi:type="dcterms:W3CDTF">2025-07-04T07:53:00Z</dcterms:modified>
</cp:coreProperties>
</file>