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0D11" w14:textId="77777777" w:rsidR="009F6695" w:rsidRDefault="009F6695" w:rsidP="009F6695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F6695">
        <w:rPr>
          <w:rFonts w:ascii="Arial" w:hAnsi="Arial" w:cs="Arial"/>
          <w:b/>
          <w:bCs/>
          <w:sz w:val="20"/>
          <w:szCs w:val="20"/>
        </w:rPr>
        <w:t>Priloga 1: PRIJAVNI OBRAZEC NA RAZPIS ZA UVRSTITEV NA OŽJI SEZNAM KANDIDATOV (SHORTLIST) ZA OPRAVLJANJE PLAČANEGA PRIPRAVNIŠTVA V URADU EVROPSKE UNIJE ZA INTELEKTUALNO LASTNINO (EUIPO) – 2025/26</w:t>
      </w:r>
    </w:p>
    <w:p w14:paraId="2CC932A5" w14:textId="77777777" w:rsidR="009F6695" w:rsidRPr="009F6695" w:rsidRDefault="009F6695" w:rsidP="009F6695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E678C57" w14:textId="1BFEDAD0" w:rsidR="009F6695" w:rsidRPr="009F6695" w:rsidRDefault="009F6695" w:rsidP="009F669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9F6695">
        <w:rPr>
          <w:rFonts w:ascii="Arial" w:hAnsi="Arial" w:cs="Arial"/>
          <w:sz w:val="20"/>
          <w:szCs w:val="20"/>
        </w:rPr>
        <w:t>Št. prijave (izpolni UL)_________________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122"/>
      </w:tblGrid>
      <w:tr w:rsidR="009F6695" w:rsidRPr="009F6695" w14:paraId="55CA09C7" w14:textId="77777777" w:rsidTr="000B3BAE">
        <w:tc>
          <w:tcPr>
            <w:tcW w:w="9062" w:type="dxa"/>
            <w:gridSpan w:val="2"/>
            <w:shd w:val="clear" w:color="auto" w:fill="auto"/>
            <w:vAlign w:val="center"/>
          </w:tcPr>
          <w:p w14:paraId="6498D256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PODATKI O KANDIDATU</w:t>
            </w:r>
          </w:p>
        </w:tc>
      </w:tr>
      <w:tr w:rsidR="009F6695" w:rsidRPr="009F6695" w14:paraId="46DBD320" w14:textId="77777777" w:rsidTr="000B3BAE">
        <w:tc>
          <w:tcPr>
            <w:tcW w:w="3617" w:type="dxa"/>
            <w:shd w:val="clear" w:color="auto" w:fill="auto"/>
            <w:vAlign w:val="center"/>
          </w:tcPr>
          <w:p w14:paraId="42E5FDA5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40816E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Ime in priimek: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1B20E50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4673214C" w14:textId="77777777" w:rsidTr="000B3BAE">
        <w:tc>
          <w:tcPr>
            <w:tcW w:w="3617" w:type="dxa"/>
            <w:shd w:val="clear" w:color="auto" w:fill="auto"/>
            <w:vAlign w:val="center"/>
          </w:tcPr>
          <w:p w14:paraId="7A3F5813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Naslov stalnega bivališča: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B22CEDB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68E70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2772AF62" w14:textId="77777777" w:rsidTr="000B3BAE">
        <w:tc>
          <w:tcPr>
            <w:tcW w:w="3617" w:type="dxa"/>
            <w:shd w:val="clear" w:color="auto" w:fill="auto"/>
            <w:vAlign w:val="center"/>
          </w:tcPr>
          <w:p w14:paraId="49D14CCE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Državljanstvo: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D7C5FC3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33F87377" w14:textId="77777777" w:rsidTr="000B3BAE">
        <w:tc>
          <w:tcPr>
            <w:tcW w:w="3617" w:type="dxa"/>
            <w:shd w:val="clear" w:color="auto" w:fill="auto"/>
            <w:vAlign w:val="center"/>
          </w:tcPr>
          <w:p w14:paraId="75BEF9AC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Telefonska številka:</w:t>
            </w:r>
          </w:p>
          <w:p w14:paraId="3A7D28BB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E90617A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58E01B93" w14:textId="77777777" w:rsidTr="000B3BAE">
        <w:tc>
          <w:tcPr>
            <w:tcW w:w="3617" w:type="dxa"/>
            <w:shd w:val="clear" w:color="auto" w:fill="auto"/>
            <w:vAlign w:val="center"/>
          </w:tcPr>
          <w:p w14:paraId="5D7276AB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  <w:p w14:paraId="0B3F612E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97FDA22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1A40D245" w14:textId="77777777" w:rsidTr="000B3BAE">
        <w:tc>
          <w:tcPr>
            <w:tcW w:w="3617" w:type="dxa"/>
            <w:shd w:val="clear" w:color="auto" w:fill="auto"/>
            <w:vAlign w:val="center"/>
          </w:tcPr>
          <w:p w14:paraId="288EAC59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Ali ste se prijavili tudi na razpis za uvrstitev na ožji seznam kandidatov za pripravništvo v EPO?</w:t>
            </w:r>
            <w:r w:rsidRPr="009F6695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47692ED" w14:textId="77777777" w:rsidR="009F6695" w:rsidRPr="009F6695" w:rsidRDefault="009F6695" w:rsidP="009F6695">
            <w:pPr>
              <w:pStyle w:val="Odstavekseznam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  <w:p w14:paraId="53EF313D" w14:textId="77777777" w:rsidR="009F6695" w:rsidRPr="009F6695" w:rsidRDefault="009F6695" w:rsidP="009F6695">
            <w:pPr>
              <w:pStyle w:val="Odstavekseznam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</w:tr>
      <w:tr w:rsidR="009F6695" w:rsidRPr="009F6695" w14:paraId="292B3DEE" w14:textId="77777777" w:rsidTr="000B3BAE">
        <w:trPr>
          <w:trHeight w:val="743"/>
        </w:trPr>
        <w:tc>
          <w:tcPr>
            <w:tcW w:w="3617" w:type="dxa"/>
            <w:shd w:val="clear" w:color="auto" w:fill="auto"/>
            <w:vAlign w:val="center"/>
          </w:tcPr>
          <w:p w14:paraId="43CF6421" w14:textId="49393989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Fakulteta/akademija in smer študija, ki ste</w:t>
            </w:r>
            <w:r w:rsidR="00E6183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jo boste zaključili:</w:t>
            </w:r>
          </w:p>
          <w:p w14:paraId="06410F46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8F39646" w14:textId="77777777" w:rsidR="009F6695" w:rsidRPr="009F6695" w:rsidRDefault="009F6695" w:rsidP="000B3BAE">
            <w:pPr>
              <w:spacing w:after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D8A47F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6A4581E3" w14:textId="77777777" w:rsidTr="000B3BAE">
        <w:trPr>
          <w:trHeight w:val="411"/>
        </w:trPr>
        <w:tc>
          <w:tcPr>
            <w:tcW w:w="3617" w:type="dxa"/>
            <w:shd w:val="clear" w:color="auto" w:fill="auto"/>
            <w:vAlign w:val="center"/>
          </w:tcPr>
          <w:p w14:paraId="7AF3AA3A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(predvideni) datum zaključka študija: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0D659F2" w14:textId="77777777" w:rsidR="009F6695" w:rsidRPr="009F6695" w:rsidRDefault="009F6695" w:rsidP="000B3BA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695" w:rsidRPr="009F6695" w14:paraId="676F7005" w14:textId="77777777" w:rsidTr="000B3BAE">
        <w:trPr>
          <w:trHeight w:val="411"/>
        </w:trPr>
        <w:tc>
          <w:tcPr>
            <w:tcW w:w="3617" w:type="dxa"/>
            <w:shd w:val="clear" w:color="auto" w:fill="auto"/>
            <w:vAlign w:val="center"/>
          </w:tcPr>
          <w:p w14:paraId="0794CDBD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Ali dovoljujete Univerzi v Ljubljani, da vas v prihodnje kontaktira v zvezi s pripravništvom v EUIPO?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2A59131" w14:textId="77777777" w:rsidR="009F6695" w:rsidRPr="009F6695" w:rsidRDefault="009F6695" w:rsidP="000B3BAE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DA</w:t>
            </w:r>
          </w:p>
          <w:p w14:paraId="54BFF438" w14:textId="77777777" w:rsidR="009F6695" w:rsidRPr="009F6695" w:rsidRDefault="009F6695" w:rsidP="000B3BAE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9F6695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NE</w:t>
            </w:r>
          </w:p>
          <w:p w14:paraId="6308E614" w14:textId="77777777" w:rsidR="009F6695" w:rsidRPr="009F6695" w:rsidRDefault="009F6695" w:rsidP="000B3BA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38B82F" w14:textId="77777777" w:rsidR="009F6695" w:rsidRPr="009F6695" w:rsidRDefault="009F6695" w:rsidP="009F6695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024BA911" w14:textId="77777777" w:rsidR="009F6695" w:rsidRPr="009F6695" w:rsidRDefault="009F6695" w:rsidP="009F6695">
      <w:pPr>
        <w:tabs>
          <w:tab w:val="left" w:pos="360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F6695">
        <w:rPr>
          <w:rFonts w:ascii="Arial" w:hAnsi="Arial" w:cs="Arial"/>
          <w:bCs/>
          <w:sz w:val="20"/>
          <w:szCs w:val="20"/>
        </w:rPr>
        <w:t xml:space="preserve">Obveščamo vas, da bosta vaše osebne podatke obdelovala Univerza v Ljubljani, Kongresni trg 12, Ljubljana, in Urad Evropske unije za intelektualno lastnino, </w:t>
      </w:r>
      <w:r w:rsidRPr="009F6695">
        <w:rPr>
          <w:rFonts w:ascii="Arial" w:hAnsi="Arial" w:cs="Arial"/>
          <w:sz w:val="20"/>
          <w:szCs w:val="20"/>
          <w:shd w:val="clear" w:color="auto" w:fill="FFFFFF"/>
        </w:rPr>
        <w:t>Avenida de Europa, 4, 03008 Alicante, Španija</w:t>
      </w:r>
      <w:r w:rsidRPr="009F6695">
        <w:rPr>
          <w:rFonts w:ascii="Arial" w:hAnsi="Arial" w:cs="Arial"/>
          <w:bCs/>
          <w:sz w:val="20"/>
          <w:szCs w:val="20"/>
        </w:rPr>
        <w:t xml:space="preserve">, kot skupna upravljavca za namen izbora kandidatov za opravljanje plačanega pripravništva do 31. 12. 2027. Podlaga za obdelavo osebnih podatkov kandidatov je točka (b) člena 6 Splošne uredbe o varstvu posameznikov pri obdelavi osebnih podatkov (GDPR). Razpis temelji na memorandumu, sklenjenem med Univerzo v Ljubljani, in EUIPO v okviru iniciative </w:t>
      </w:r>
      <w:r w:rsidRPr="009F6695">
        <w:rPr>
          <w:rFonts w:ascii="Arial" w:hAnsi="Arial" w:cs="Arial"/>
          <w:sz w:val="20"/>
          <w:szCs w:val="20"/>
        </w:rPr>
        <w:t xml:space="preserve">Pan-European Seal Professional Traineeship Program. Vaše vloge ne bomo mogli ustrezno obdelati oz. vas uvrstiti na t. i. </w:t>
      </w:r>
      <w:r w:rsidRPr="009F6695">
        <w:rPr>
          <w:rFonts w:ascii="Arial" w:hAnsi="Arial" w:cs="Arial"/>
          <w:i/>
          <w:sz w:val="20"/>
          <w:szCs w:val="20"/>
        </w:rPr>
        <w:t>shortlist</w:t>
      </w:r>
      <w:r w:rsidRPr="009F6695">
        <w:rPr>
          <w:rFonts w:ascii="Arial" w:hAnsi="Arial" w:cs="Arial"/>
          <w:sz w:val="20"/>
          <w:szCs w:val="20"/>
        </w:rPr>
        <w:t>, če nam svojih osebnih podatkov ne boste posredovali. Osebne podatke izbranih kandidatov bomo hranili največ do 31. 12. 2032, ostalih pa do 31. 12. 2032. K</w:t>
      </w:r>
      <w:r w:rsidRPr="009F6695">
        <w:rPr>
          <w:rFonts w:ascii="Arial" w:hAnsi="Arial" w:cs="Arial"/>
          <w:bCs/>
          <w:sz w:val="20"/>
          <w:szCs w:val="20"/>
        </w:rPr>
        <w:t xml:space="preserve">adarkoli lahko zahtevate dostop do svojih osebnih podatkov, njihov popravek in v zvezi s tem </w:t>
      </w:r>
      <w:r w:rsidRPr="009F6695">
        <w:rPr>
          <w:rFonts w:ascii="Arial" w:hAnsi="Arial" w:cs="Arial"/>
          <w:bCs/>
          <w:sz w:val="20"/>
          <w:szCs w:val="20"/>
        </w:rPr>
        <w:lastRenderedPageBreak/>
        <w:t>omejitev obdelave, ter uveljavljate pravico do prenosljivosti podatkov. Navedene pravice lahko uveljavljate pisno ali na e-naslov rektorat@uni-lj.si. Za pomoč pri uveljavljanju pravic pa se lahko obrnete na pooblaščeno osebo za varstvo osebnih podatkov v UL na dpo@uni-lj.si. Če menite, da vam pravic v zvezi z vašimi osebnimi podatki ne zagotavljamo ustrezno, lahko vložite pritožbo oziroma prijavo pri Informacijskem pooblaščencu (več informacij na www.ip-rs.si).</w:t>
      </w:r>
    </w:p>
    <w:p w14:paraId="2BA19F42" w14:textId="77777777" w:rsidR="009F6695" w:rsidRPr="009F6695" w:rsidRDefault="009F6695" w:rsidP="009F6695">
      <w:pPr>
        <w:rPr>
          <w:rFonts w:ascii="Arial" w:hAnsi="Arial" w:cs="Arial"/>
          <w:bCs/>
          <w:sz w:val="20"/>
          <w:szCs w:val="20"/>
        </w:rPr>
      </w:pPr>
    </w:p>
    <w:p w14:paraId="726775A7" w14:textId="77777777" w:rsidR="009F6695" w:rsidRPr="009F6695" w:rsidRDefault="009F6695" w:rsidP="009F6695">
      <w:pPr>
        <w:rPr>
          <w:rFonts w:ascii="Arial" w:hAnsi="Arial" w:cs="Arial"/>
          <w:sz w:val="20"/>
          <w:szCs w:val="20"/>
        </w:rPr>
      </w:pPr>
      <w:r w:rsidRPr="009F6695">
        <w:rPr>
          <w:rFonts w:ascii="Arial" w:hAnsi="Arial" w:cs="Arial"/>
          <w:sz w:val="20"/>
          <w:szCs w:val="20"/>
        </w:rPr>
        <w:t xml:space="preserve">Kraj in datum: </w:t>
      </w:r>
      <w:r w:rsidRPr="009F6695">
        <w:rPr>
          <w:rFonts w:ascii="Arial" w:hAnsi="Arial" w:cs="Arial"/>
          <w:b/>
          <w:sz w:val="20"/>
          <w:szCs w:val="20"/>
        </w:rPr>
        <w:t>_______________________</w:t>
      </w:r>
      <w:r w:rsidRPr="009F6695">
        <w:rPr>
          <w:rFonts w:ascii="Arial" w:hAnsi="Arial" w:cs="Arial"/>
          <w:sz w:val="20"/>
          <w:szCs w:val="20"/>
        </w:rPr>
        <w:t xml:space="preserve"> </w:t>
      </w:r>
      <w:r w:rsidRPr="009F6695">
        <w:rPr>
          <w:rFonts w:ascii="Arial" w:hAnsi="Arial" w:cs="Arial"/>
          <w:sz w:val="20"/>
          <w:szCs w:val="20"/>
        </w:rPr>
        <w:tab/>
        <w:t xml:space="preserve">          </w:t>
      </w:r>
      <w:r w:rsidRPr="009F6695">
        <w:rPr>
          <w:rFonts w:ascii="Arial" w:hAnsi="Arial" w:cs="Arial"/>
          <w:sz w:val="20"/>
          <w:szCs w:val="20"/>
        </w:rPr>
        <w:tab/>
        <w:t xml:space="preserve">Podpis: </w:t>
      </w:r>
      <w:r w:rsidRPr="009F6695">
        <w:rPr>
          <w:rFonts w:ascii="Arial" w:hAnsi="Arial" w:cs="Arial"/>
          <w:b/>
          <w:sz w:val="20"/>
          <w:szCs w:val="20"/>
        </w:rPr>
        <w:t>_____________________</w:t>
      </w:r>
    </w:p>
    <w:p w14:paraId="74E4F309" w14:textId="3E9BB06D" w:rsidR="00E32C01" w:rsidRPr="009F6695" w:rsidRDefault="00E32C01" w:rsidP="009F6695">
      <w:pPr>
        <w:rPr>
          <w:rFonts w:ascii="Arial" w:hAnsi="Arial" w:cs="Arial"/>
          <w:sz w:val="20"/>
          <w:szCs w:val="20"/>
        </w:rPr>
      </w:pPr>
    </w:p>
    <w:sectPr w:rsidR="00E32C01" w:rsidRPr="009F6695" w:rsidSect="00E32C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10BFA" w14:textId="77777777" w:rsidR="00994710" w:rsidRDefault="00994710" w:rsidP="0065275D">
      <w:pPr>
        <w:spacing w:after="0" w:line="240" w:lineRule="auto"/>
      </w:pPr>
      <w:r>
        <w:separator/>
      </w:r>
    </w:p>
  </w:endnote>
  <w:endnote w:type="continuationSeparator" w:id="0">
    <w:p w14:paraId="30E780FE" w14:textId="77777777" w:rsidR="00994710" w:rsidRDefault="00994710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0BD8A22A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380191DD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2F45A580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DEAEDA7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8ABE473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5568063D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12C432AC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10D1E925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21F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F9CAB00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60EE79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04D6546F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D71E6FD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05B74863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6360B496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FCC84B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68592352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71FD" w14:textId="77777777" w:rsidR="00994710" w:rsidRDefault="00994710" w:rsidP="0065275D">
      <w:pPr>
        <w:spacing w:after="0" w:line="240" w:lineRule="auto"/>
      </w:pPr>
      <w:r>
        <w:separator/>
      </w:r>
    </w:p>
  </w:footnote>
  <w:footnote w:type="continuationSeparator" w:id="0">
    <w:p w14:paraId="6BB99102" w14:textId="77777777" w:rsidR="00994710" w:rsidRDefault="00994710" w:rsidP="0065275D">
      <w:pPr>
        <w:spacing w:after="0" w:line="240" w:lineRule="auto"/>
      </w:pPr>
      <w:r>
        <w:continuationSeparator/>
      </w:r>
    </w:p>
  </w:footnote>
  <w:footnote w:id="1">
    <w:p w14:paraId="06196DE0" w14:textId="77777777" w:rsidR="009F6695" w:rsidRPr="009F6695" w:rsidRDefault="009F6695" w:rsidP="009F669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9F6695">
        <w:rPr>
          <w:rStyle w:val="Sprotnaopomba-sklic"/>
          <w:rFonts w:ascii="Arial" w:hAnsi="Arial" w:cs="Arial"/>
          <w:sz w:val="16"/>
          <w:szCs w:val="16"/>
        </w:rPr>
        <w:footnoteRef/>
      </w:r>
      <w:r w:rsidRPr="009F6695">
        <w:rPr>
          <w:rFonts w:ascii="Arial" w:hAnsi="Arial" w:cs="Arial"/>
          <w:sz w:val="16"/>
          <w:szCs w:val="16"/>
        </w:rPr>
        <w:t xml:space="preserve"> Pravila Memoranduma o sodelovanju, ki ga je Univerza v Ljubljani sklenila z EUIPO in EPO, ne dovoljujejo, da bi bil posamezni kandidat izbran na obeh razpisih za sodelovanju v programu Pan-European Seal: </w:t>
      </w:r>
      <w:r w:rsidRPr="009F6695">
        <w:rPr>
          <w:rFonts w:ascii="Arial" w:hAnsi="Arial" w:cs="Arial"/>
          <w:b/>
          <w:sz w:val="16"/>
          <w:szCs w:val="16"/>
        </w:rPr>
        <w:t xml:space="preserve">v primeru, da je kandidat izbran na razpisu </w:t>
      </w:r>
      <w:r w:rsidRPr="009F6695">
        <w:rPr>
          <w:rFonts w:ascii="Arial" w:hAnsi="Arial" w:cs="Arial"/>
          <w:b/>
          <w:bCs/>
          <w:sz w:val="16"/>
          <w:szCs w:val="16"/>
        </w:rPr>
        <w:t>za uvrstitev na ožji seznam kandidatov za pripravništvo v EPO, se posledično njegova kandidatura za uvrstitev na ožji seznam kandidatov za pripravništvo v EUIPO ne obravnava</w:t>
      </w:r>
      <w:r w:rsidRPr="009F6695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017A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A19868D" wp14:editId="004B99DB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1A8A" w14:textId="77777777" w:rsidR="002C7AB8" w:rsidRPr="00B566CE" w:rsidRDefault="008233E6" w:rsidP="00654F20">
    <w:pPr>
      <w:rPr>
        <w:noProof/>
        <w:szCs w:val="20"/>
        <w:lang w:eastAsia="sl-SI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6F5A16BC" wp14:editId="6E2722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64102"/>
    <w:multiLevelType w:val="hybridMultilevel"/>
    <w:tmpl w:val="725EFC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4130">
    <w:abstractNumId w:val="1"/>
  </w:num>
  <w:num w:numId="2" w16cid:durableId="1953171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5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21BF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91B0E"/>
    <w:rsid w:val="00396965"/>
    <w:rsid w:val="003C2EC5"/>
    <w:rsid w:val="003C4589"/>
    <w:rsid w:val="003D4075"/>
    <w:rsid w:val="003D6D19"/>
    <w:rsid w:val="003E44CD"/>
    <w:rsid w:val="0040110D"/>
    <w:rsid w:val="00433BA1"/>
    <w:rsid w:val="004417B8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D30A2"/>
    <w:rsid w:val="005D3D66"/>
    <w:rsid w:val="005E1B3D"/>
    <w:rsid w:val="005E4CC1"/>
    <w:rsid w:val="006033FF"/>
    <w:rsid w:val="006246A0"/>
    <w:rsid w:val="00636AE9"/>
    <w:rsid w:val="00647A26"/>
    <w:rsid w:val="00651FA3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209F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7F4DA0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921238"/>
    <w:rsid w:val="00933BD6"/>
    <w:rsid w:val="009340A2"/>
    <w:rsid w:val="00934BC8"/>
    <w:rsid w:val="00943350"/>
    <w:rsid w:val="00961B64"/>
    <w:rsid w:val="0097583D"/>
    <w:rsid w:val="009815B8"/>
    <w:rsid w:val="00983C8F"/>
    <w:rsid w:val="00985AE6"/>
    <w:rsid w:val="00994710"/>
    <w:rsid w:val="00994996"/>
    <w:rsid w:val="009B0E43"/>
    <w:rsid w:val="009B41B1"/>
    <w:rsid w:val="009D160E"/>
    <w:rsid w:val="009F6695"/>
    <w:rsid w:val="00A01ACC"/>
    <w:rsid w:val="00A1184B"/>
    <w:rsid w:val="00A44224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2C01"/>
    <w:rsid w:val="00E36D57"/>
    <w:rsid w:val="00E57D18"/>
    <w:rsid w:val="00E61834"/>
    <w:rsid w:val="00E61BF2"/>
    <w:rsid w:val="00E6377E"/>
    <w:rsid w:val="00E7034F"/>
    <w:rsid w:val="00E722A5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E419"/>
  <w15:docId w15:val="{870E05E4-CFC6-4917-B630-944A8712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6695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paragraph" w:styleId="Sprotnaopomba-besedilo">
    <w:name w:val="footnote text"/>
    <w:basedOn w:val="Navaden"/>
    <w:link w:val="Sprotnaopomba-besediloZnak"/>
    <w:unhideWhenUsed/>
    <w:rsid w:val="009F669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F669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unhideWhenUsed/>
    <w:rsid w:val="009F6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aninje\Downloads\UL%20Rektorat%20-%20Samo%20logo%202.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2.0(2).dotx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Ličanin, Jelena</dc:creator>
  <cp:keywords/>
  <dc:description/>
  <cp:lastModifiedBy>Ličanin, Jelena</cp:lastModifiedBy>
  <cp:revision>3</cp:revision>
  <cp:lastPrinted>2024-01-08T09:46:00Z</cp:lastPrinted>
  <dcterms:created xsi:type="dcterms:W3CDTF">2025-01-07T10:41:00Z</dcterms:created>
  <dcterms:modified xsi:type="dcterms:W3CDTF">2025-01-07T12:57:00Z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