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5572" w14:textId="18D18581" w:rsidR="00E04A25" w:rsidRDefault="00E04A25" w:rsidP="00E04A25">
      <w:pPr>
        <w:rPr>
          <w:rFonts w:cs="Arial"/>
          <w:b/>
          <w:szCs w:val="22"/>
        </w:rPr>
      </w:pPr>
      <w:r w:rsidRPr="006E1464">
        <w:rPr>
          <w:rFonts w:cs="Arial"/>
          <w:b/>
          <w:szCs w:val="22"/>
        </w:rPr>
        <w:t>Priloga 1: Ocenjevalni list</w:t>
      </w:r>
    </w:p>
    <w:p w14:paraId="74D4AB4C" w14:textId="77777777" w:rsidR="00196326" w:rsidRPr="001930C5" w:rsidRDefault="00196326" w:rsidP="00196326">
      <w:pPr>
        <w:rPr>
          <w:rFonts w:cs="Arial"/>
          <w:bCs/>
          <w:i/>
          <w:iCs/>
          <w:sz w:val="18"/>
          <w:szCs w:val="18"/>
        </w:rPr>
      </w:pPr>
      <w:r w:rsidRPr="001930C5">
        <w:rPr>
          <w:rFonts w:cs="Arial"/>
          <w:bCs/>
          <w:i/>
          <w:iCs/>
          <w:sz w:val="18"/>
          <w:szCs w:val="18"/>
        </w:rPr>
        <w:t>Interni razpis za delitev sredstev Sklada Univerze v Ljubljani za umetniško področje</w:t>
      </w:r>
    </w:p>
    <w:p w14:paraId="710FE89A" w14:textId="77777777" w:rsidR="00E04A25" w:rsidRPr="001D1525" w:rsidRDefault="00E04A25" w:rsidP="00E04A25">
      <w:pPr>
        <w:rPr>
          <w:rFonts w:cs="Arial"/>
          <w:sz w:val="20"/>
          <w:szCs w:val="20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945"/>
        <w:gridCol w:w="1701"/>
      </w:tblGrid>
      <w:tr w:rsidR="00C84F16" w:rsidRPr="001D1525" w14:paraId="1C92C07E" w14:textId="77777777" w:rsidTr="00C84F16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5B5542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E27B72" w14:textId="77777777" w:rsidR="00C84F16" w:rsidRPr="001D1525" w:rsidRDefault="00C84F16" w:rsidP="009568DE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</w:p>
          <w:p w14:paraId="47A6C6A4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Temeljni kriterij: Kakovost</w:t>
            </w: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CBF1" w14:textId="77777777" w:rsidR="00C84F16" w:rsidRPr="001D1525" w:rsidRDefault="00C84F16" w:rsidP="009568DE">
            <w:pPr>
              <w:spacing w:line="276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Največje število</w:t>
            </w:r>
          </w:p>
          <w:p w14:paraId="24E5BD0F" w14:textId="77777777" w:rsidR="00C84F16" w:rsidRPr="001D1525" w:rsidRDefault="00C84F16" w:rsidP="009568DE">
            <w:pPr>
              <w:spacing w:line="276" w:lineRule="auto"/>
              <w:jc w:val="center"/>
              <w:textAlignment w:val="baseline"/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točk: 70</w:t>
            </w:r>
          </w:p>
        </w:tc>
      </w:tr>
      <w:tr w:rsidR="00C84F16" w:rsidRPr="001D1525" w14:paraId="269DE5C2" w14:textId="77777777" w:rsidTr="00C84F16"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44EF65A9" w14:textId="77777777" w:rsidR="00C84F16" w:rsidRPr="001D1525" w:rsidRDefault="00C84F16" w:rsidP="009568DE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2F1BCD9A" w14:textId="3D487611" w:rsidR="00C84F16" w:rsidRPr="001D1525" w:rsidRDefault="00FA3FC0" w:rsidP="009568DE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I</w:t>
            </w:r>
            <w:r w:rsidR="00C84F16"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zvirnost,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inovativnost,</w:t>
            </w:r>
            <w:r w:rsidR="00C84F16"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umetniška kakovost projekta in doprinos k umetniškemu področju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C8242" w14:textId="77777777" w:rsidR="00C84F16" w:rsidRPr="001D1525" w:rsidRDefault="00C84F16" w:rsidP="001D1525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50</w:t>
            </w:r>
          </w:p>
        </w:tc>
      </w:tr>
      <w:tr w:rsidR="00C84F16" w:rsidRPr="001D1525" w14:paraId="7863C0FC" w14:textId="77777777" w:rsidTr="00C84F16"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2841DC5" w14:textId="77777777" w:rsidR="00C84F16" w:rsidRPr="001D1525" w:rsidRDefault="00C84F16" w:rsidP="009568DE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176BD52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Angažiranost /družbeni doprinos /trajnostni principi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F779" w14:textId="77777777" w:rsidR="00C84F16" w:rsidRPr="001D1525" w:rsidRDefault="00C84F16" w:rsidP="001D1525">
            <w:pPr>
              <w:spacing w:line="276" w:lineRule="auto"/>
              <w:jc w:val="center"/>
              <w:textAlignment w:val="baseline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C84F16" w:rsidRPr="001D1525" w14:paraId="2A350B0A" w14:textId="77777777" w:rsidTr="00C84F16"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25EF7045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b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6DB2D01E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FE712EB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Specifični kriteriji:</w:t>
            </w:r>
            <w:r w:rsidRPr="001D1525">
              <w:rPr>
                <w:rFonts w:cs="Arial"/>
                <w:b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851B" w14:textId="77777777" w:rsidR="00C84F16" w:rsidRPr="001D1525" w:rsidRDefault="00C84F16" w:rsidP="001D1525">
            <w:pPr>
              <w:spacing w:line="276" w:lineRule="auto"/>
              <w:jc w:val="center"/>
              <w:textAlignment w:val="baseline"/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Največje število točk: 30</w:t>
            </w:r>
          </w:p>
        </w:tc>
      </w:tr>
      <w:tr w:rsidR="00C84F16" w:rsidRPr="001D1525" w14:paraId="287BB71E" w14:textId="77777777" w:rsidTr="00C84F16"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4FF55B3E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3.</w:t>
            </w: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12BA46D9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Povezovanje: </w:t>
            </w:r>
          </w:p>
          <w:p w14:paraId="24D91578" w14:textId="0CF1A11C" w:rsidR="00C84F16" w:rsidRPr="00A320C7" w:rsidRDefault="00C84F16" w:rsidP="00A320C7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sodelovanje med članicami UL</w:t>
            </w:r>
            <w:r w:rsidRPr="001D1525">
              <w:rPr>
                <w:rFonts w:eastAsia="Calibri" w:cs="Arial"/>
                <w:sz w:val="20"/>
                <w:szCs w:val="20"/>
                <w:lang w:eastAsia="en-US"/>
              </w:rPr>
              <w:t xml:space="preserve"> (povezovanje: umetnosti,</w:t>
            </w:r>
            <w:r w:rsidR="00A320C7"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320C7">
              <w:rPr>
                <w:rFonts w:eastAsia="Calibri" w:cs="Arial"/>
                <w:sz w:val="20"/>
                <w:szCs w:val="20"/>
                <w:lang w:eastAsia="en-US"/>
              </w:rPr>
              <w:t>znanosti in družbenih ved ter medsebojno povezovanje področij umetnosti)</w:t>
            </w:r>
          </w:p>
          <w:p w14:paraId="627D6490" w14:textId="786F3186" w:rsidR="00C84F16" w:rsidRPr="00A320C7" w:rsidRDefault="00C84F16" w:rsidP="00A320C7">
            <w:pPr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sodelovanje z zunanjimi partnerji (nacionalnim in</w:t>
            </w:r>
            <w:r w:rsidR="00A320C7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320C7">
              <w:rPr>
                <w:rFonts w:cs="Arial"/>
                <w:color w:val="000000"/>
                <w:sz w:val="20"/>
                <w:szCs w:val="20"/>
                <w:lang w:eastAsia="en-US"/>
              </w:rPr>
              <w:t>mednarodnim okoljem)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1C47D" w14:textId="77777777" w:rsidR="00C84F16" w:rsidRPr="001D1525" w:rsidRDefault="00C84F16" w:rsidP="001D1525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20</w:t>
            </w:r>
          </w:p>
        </w:tc>
      </w:tr>
      <w:tr w:rsidR="00C84F16" w:rsidRPr="001D1525" w14:paraId="589505E5" w14:textId="77777777" w:rsidTr="00C84F16"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2D2CCD38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4.</w:t>
            </w: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14:paraId="2AC9B696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Izvedljivost projekta in finančna zasnova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C4A6" w14:textId="77777777" w:rsidR="00C84F16" w:rsidRPr="001D1525" w:rsidRDefault="00C84F16" w:rsidP="001D1525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C84F16" w:rsidRPr="001D1525" w14:paraId="26E6729A" w14:textId="77777777" w:rsidTr="00C84F16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00A1D" w14:textId="77777777" w:rsidR="00C84F16" w:rsidRPr="001D1525" w:rsidRDefault="00C84F16" w:rsidP="009568DE">
            <w:pPr>
              <w:spacing w:line="276" w:lineRule="auto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0F844" w14:textId="77777777" w:rsidR="00C84F16" w:rsidRPr="001D1525" w:rsidRDefault="00C84F16" w:rsidP="009568DE">
            <w:pPr>
              <w:spacing w:before="240" w:after="240" w:line="276" w:lineRule="auto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SKUPAJ:</w:t>
            </w:r>
            <w:r w:rsidRPr="001D1525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064DE0" w14:textId="77777777" w:rsidR="00C84F16" w:rsidRPr="001D1525" w:rsidRDefault="00C84F16" w:rsidP="003B0F4A">
            <w:pPr>
              <w:spacing w:line="276" w:lineRule="auto"/>
              <w:jc w:val="center"/>
              <w:textAlignment w:val="baseline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14:paraId="71C74AD2" w14:textId="77777777" w:rsidR="00E04A25" w:rsidRPr="001D1525" w:rsidRDefault="00E04A25" w:rsidP="00E04A25">
      <w:pPr>
        <w:rPr>
          <w:rFonts w:cs="Arial"/>
          <w:sz w:val="20"/>
          <w:szCs w:val="20"/>
        </w:rPr>
      </w:pPr>
    </w:p>
    <w:p w14:paraId="058E4212" w14:textId="77777777" w:rsidR="00E04A25" w:rsidRPr="001D1525" w:rsidRDefault="00E04A25" w:rsidP="00E04A25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D894FAE" w14:textId="77777777" w:rsidR="00E04A25" w:rsidRPr="001D1525" w:rsidRDefault="00E04A25" w:rsidP="00E04A25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7C2A751" w14:textId="77777777" w:rsidR="00E04A25" w:rsidRPr="001D1525" w:rsidRDefault="00E04A25" w:rsidP="00E04A25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199B7D9" w14:textId="77777777" w:rsidR="00E04A25" w:rsidRPr="001D1525" w:rsidRDefault="00E04A25" w:rsidP="00E04A25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12EEF79" w14:textId="77777777" w:rsidR="00E04A25" w:rsidRPr="001D1525" w:rsidRDefault="00E04A25" w:rsidP="00E04A25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52687F9" w14:textId="77777777" w:rsidR="00E32C01" w:rsidRPr="001D1525" w:rsidRDefault="00E32C01" w:rsidP="00E04A25">
      <w:pPr>
        <w:rPr>
          <w:rFonts w:cs="Arial"/>
          <w:sz w:val="20"/>
          <w:szCs w:val="20"/>
        </w:rPr>
      </w:pPr>
    </w:p>
    <w:sectPr w:rsidR="00E32C01" w:rsidRPr="001D1525" w:rsidSect="00E96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843D" w14:textId="77777777" w:rsidR="009C5D73" w:rsidRDefault="009C5D73" w:rsidP="0065275D">
      <w:r>
        <w:separator/>
      </w:r>
    </w:p>
  </w:endnote>
  <w:endnote w:type="continuationSeparator" w:id="0">
    <w:p w14:paraId="0AAA5220" w14:textId="77777777" w:rsidR="009C5D73" w:rsidRDefault="009C5D73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B89B39C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5BAA558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30A070E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189C6C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935A5CA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A2605F5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BF5E1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CBC28F0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8E9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EA8A44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EC515F9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39E8AB6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E036B60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43B121F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79331DB4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907788E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6B3C0BD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98A5" w14:textId="77777777" w:rsidR="009C5D73" w:rsidRDefault="009C5D73" w:rsidP="0065275D">
      <w:r>
        <w:separator/>
      </w:r>
    </w:p>
  </w:footnote>
  <w:footnote w:type="continuationSeparator" w:id="0">
    <w:p w14:paraId="749DBF2E" w14:textId="77777777" w:rsidR="009C5D73" w:rsidRDefault="009C5D73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C9E6" w14:textId="77777777" w:rsidR="00073732" w:rsidRDefault="00F23477" w:rsidP="002D5A62">
    <w:r>
      <w:rPr>
        <w:noProof/>
      </w:rPr>
      <w:drawing>
        <wp:anchor distT="0" distB="0" distL="114300" distR="114300" simplePos="0" relativeHeight="251661312" behindDoc="1" locked="0" layoutInCell="1" allowOverlap="1" wp14:anchorId="29A14DA2" wp14:editId="2C2BF74D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0798" w14:textId="77777777" w:rsidR="002C7AB8" w:rsidRPr="00B566CE" w:rsidRDefault="008233E6" w:rsidP="00654F20">
    <w:pPr>
      <w:rPr>
        <w:noProof/>
        <w:szCs w:val="20"/>
      </w:rPr>
    </w:pPr>
    <w:r w:rsidRPr="00B566CE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BB0856" wp14:editId="7B3B8A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9F343B"/>
    <w:multiLevelType w:val="hybridMultilevel"/>
    <w:tmpl w:val="765C1338"/>
    <w:lvl w:ilvl="0" w:tplc="5B040FD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6F9"/>
    <w:multiLevelType w:val="multilevel"/>
    <w:tmpl w:val="3D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391D66"/>
    <w:multiLevelType w:val="hybridMultilevel"/>
    <w:tmpl w:val="F920E138"/>
    <w:lvl w:ilvl="0" w:tplc="E12A9EB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F280A14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627683">
    <w:abstractNumId w:val="5"/>
  </w:num>
  <w:num w:numId="2" w16cid:durableId="1876112151">
    <w:abstractNumId w:val="4"/>
  </w:num>
  <w:num w:numId="3" w16cid:durableId="1825124649">
    <w:abstractNumId w:val="2"/>
  </w:num>
  <w:num w:numId="4" w16cid:durableId="1205754666">
    <w:abstractNumId w:val="6"/>
  </w:num>
  <w:num w:numId="5" w16cid:durableId="508569621">
    <w:abstractNumId w:val="1"/>
  </w:num>
  <w:num w:numId="6" w16cid:durableId="1429621629">
    <w:abstractNumId w:val="0"/>
  </w:num>
  <w:num w:numId="7" w16cid:durableId="188810076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A"/>
    <w:rsid w:val="00006F5E"/>
    <w:rsid w:val="00015913"/>
    <w:rsid w:val="00017D1F"/>
    <w:rsid w:val="00020383"/>
    <w:rsid w:val="0004091A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0261"/>
    <w:rsid w:val="001206B6"/>
    <w:rsid w:val="00142ABC"/>
    <w:rsid w:val="001433C4"/>
    <w:rsid w:val="00156955"/>
    <w:rsid w:val="00175D01"/>
    <w:rsid w:val="00181582"/>
    <w:rsid w:val="0018652D"/>
    <w:rsid w:val="00187888"/>
    <w:rsid w:val="00190DBB"/>
    <w:rsid w:val="00191672"/>
    <w:rsid w:val="00192032"/>
    <w:rsid w:val="001930C5"/>
    <w:rsid w:val="00196326"/>
    <w:rsid w:val="001963D8"/>
    <w:rsid w:val="001C4A43"/>
    <w:rsid w:val="001D1525"/>
    <w:rsid w:val="001D634D"/>
    <w:rsid w:val="001E79E3"/>
    <w:rsid w:val="001F1560"/>
    <w:rsid w:val="001F21EC"/>
    <w:rsid w:val="001F28AC"/>
    <w:rsid w:val="00205A8A"/>
    <w:rsid w:val="00207336"/>
    <w:rsid w:val="0021114B"/>
    <w:rsid w:val="00227FC8"/>
    <w:rsid w:val="00232114"/>
    <w:rsid w:val="0024065D"/>
    <w:rsid w:val="00261A77"/>
    <w:rsid w:val="00267009"/>
    <w:rsid w:val="002710CA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8650A"/>
    <w:rsid w:val="00396965"/>
    <w:rsid w:val="003B0F4A"/>
    <w:rsid w:val="003C2EC5"/>
    <w:rsid w:val="003C4589"/>
    <w:rsid w:val="003D4075"/>
    <w:rsid w:val="003D6D19"/>
    <w:rsid w:val="003E44CD"/>
    <w:rsid w:val="0040110D"/>
    <w:rsid w:val="00433BA1"/>
    <w:rsid w:val="004417B8"/>
    <w:rsid w:val="00454099"/>
    <w:rsid w:val="00463792"/>
    <w:rsid w:val="0046572D"/>
    <w:rsid w:val="0047355F"/>
    <w:rsid w:val="0048641A"/>
    <w:rsid w:val="004976DB"/>
    <w:rsid w:val="004B26BF"/>
    <w:rsid w:val="004D14DB"/>
    <w:rsid w:val="004E1834"/>
    <w:rsid w:val="004E2F9E"/>
    <w:rsid w:val="004E6748"/>
    <w:rsid w:val="004F3D61"/>
    <w:rsid w:val="00530411"/>
    <w:rsid w:val="00534E03"/>
    <w:rsid w:val="00544DCE"/>
    <w:rsid w:val="00554AD9"/>
    <w:rsid w:val="005577F0"/>
    <w:rsid w:val="005611CE"/>
    <w:rsid w:val="00577913"/>
    <w:rsid w:val="005847D3"/>
    <w:rsid w:val="00596696"/>
    <w:rsid w:val="005A19B9"/>
    <w:rsid w:val="005B5ED4"/>
    <w:rsid w:val="005D12B3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464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0837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C5D73"/>
    <w:rsid w:val="009D160E"/>
    <w:rsid w:val="00A01ACC"/>
    <w:rsid w:val="00A1184B"/>
    <w:rsid w:val="00A320C7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02F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58E3"/>
    <w:rsid w:val="00BE663A"/>
    <w:rsid w:val="00BE6FAB"/>
    <w:rsid w:val="00C05CEB"/>
    <w:rsid w:val="00C2022B"/>
    <w:rsid w:val="00C21EC4"/>
    <w:rsid w:val="00C261F4"/>
    <w:rsid w:val="00C37EC1"/>
    <w:rsid w:val="00C423B9"/>
    <w:rsid w:val="00C44CAA"/>
    <w:rsid w:val="00C46A84"/>
    <w:rsid w:val="00C56E67"/>
    <w:rsid w:val="00C760BE"/>
    <w:rsid w:val="00C846A5"/>
    <w:rsid w:val="00C84F16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2260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A25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76DBC"/>
    <w:rsid w:val="00E91B27"/>
    <w:rsid w:val="00E969B7"/>
    <w:rsid w:val="00EA1AFA"/>
    <w:rsid w:val="00EA50E2"/>
    <w:rsid w:val="00EB2357"/>
    <w:rsid w:val="00EB29D1"/>
    <w:rsid w:val="00EB324F"/>
    <w:rsid w:val="00EB5D35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A3FC0"/>
    <w:rsid w:val="00FB6CF4"/>
    <w:rsid w:val="00FE3108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8E9"/>
  <w15:docId w15:val="{9C4B2F47-CE72-4249-A5DA-0235B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2F7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Pripombasklic">
    <w:name w:val="annotation reference"/>
    <w:semiHidden/>
    <w:unhideWhenUsed/>
    <w:rsid w:val="00C21EC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21EC4"/>
    <w:pPr>
      <w:autoSpaceDE w:val="0"/>
      <w:autoSpaceDN w:val="0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EC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FontStyle26">
    <w:name w:val="Font Style26"/>
    <w:basedOn w:val="Privzetapisavaodstavka"/>
    <w:rsid w:val="00AB02F7"/>
  </w:style>
  <w:style w:type="character" w:styleId="Nerazreenaomemba">
    <w:name w:val="Unresolved Mention"/>
    <w:basedOn w:val="Privzetapisavaodstavka"/>
    <w:uiPriority w:val="99"/>
    <w:semiHidden/>
    <w:unhideWhenUsed/>
    <w:rsid w:val="0058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urmi\OneDrive%20-%20Univerza%20v%20Ljubljani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C94F724F89C4CB889E04FE54E8944" ma:contentTypeVersion="4" ma:contentTypeDescription="Ustvari nov dokument." ma:contentTypeScope="" ma:versionID="a11ee8627c6ef5e1509070e80be6bee4">
  <xsd:schema xmlns:xsd="http://www.w3.org/2001/XMLSchema" xmlns:xs="http://www.w3.org/2001/XMLSchema" xmlns:p="http://schemas.microsoft.com/office/2006/metadata/properties" xmlns:ns2="be828af5-9326-4cf6-90ff-6d1b89142bc3" targetNamespace="http://schemas.microsoft.com/office/2006/metadata/properties" ma:root="true" ma:fieldsID="c4e8d3a88c9bde3d45cb9648989b754d" ns2:_="">
    <xsd:import namespace="be828af5-9326-4cf6-90ff-6d1b89142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8af5-9326-4cf6-90ff-6d1b8914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14376-753B-47C1-96A2-94F3C0C998FE}"/>
</file>

<file path=customXml/itemProps2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13</cp:revision>
  <cp:lastPrinted>2024-01-08T09:46:00Z</cp:lastPrinted>
  <dcterms:created xsi:type="dcterms:W3CDTF">2024-06-21T08:21:00Z</dcterms:created>
  <dcterms:modified xsi:type="dcterms:W3CDTF">2024-06-26T07:01:00Z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0x0101009D4C94F724F89C4CB889E04FE54E8944</vt:lpwstr>
  </property>
</Properties>
</file>