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B2F46" w14:textId="1FFB9508" w:rsidR="00E0020D" w:rsidRPr="00657FA4" w:rsidRDefault="00487723" w:rsidP="00487723">
      <w:pPr>
        <w:spacing w:line="276" w:lineRule="auto"/>
        <w:rPr>
          <w:rFonts w:cs="Arial"/>
          <w:b/>
          <w:i/>
          <w:iCs/>
          <w:color w:val="000000" w:themeColor="text1"/>
          <w:sz w:val="20"/>
          <w:szCs w:val="20"/>
        </w:rPr>
      </w:pPr>
      <w:r w:rsidRPr="00657FA4">
        <w:rPr>
          <w:rFonts w:cs="Arial"/>
          <w:b/>
          <w:i/>
          <w:iCs/>
          <w:color w:val="000000" w:themeColor="text1"/>
          <w:sz w:val="20"/>
          <w:szCs w:val="20"/>
        </w:rPr>
        <w:t>Obrazec 1</w:t>
      </w:r>
    </w:p>
    <w:p w14:paraId="26DB585E" w14:textId="3AA80CAD" w:rsidR="00487723" w:rsidRPr="00E0020D" w:rsidRDefault="00487723" w:rsidP="00487723">
      <w:pPr>
        <w:spacing w:line="276" w:lineRule="auto"/>
        <w:rPr>
          <w:rFonts w:cs="Arial"/>
          <w:b/>
          <w:bCs/>
          <w:color w:val="000000" w:themeColor="text1"/>
          <w:szCs w:val="22"/>
        </w:rPr>
      </w:pPr>
      <w:r w:rsidRPr="00E0020D">
        <w:rPr>
          <w:rFonts w:cs="Arial"/>
          <w:b/>
          <w:color w:val="000000" w:themeColor="text1"/>
          <w:szCs w:val="22"/>
        </w:rPr>
        <w:t xml:space="preserve">Prijavni obrazec internega razpisa </w:t>
      </w:r>
      <w:r w:rsidRPr="00E0020D">
        <w:rPr>
          <w:rFonts w:cs="Arial"/>
          <w:b/>
          <w:bCs/>
          <w:color w:val="000000" w:themeColor="text1"/>
          <w:szCs w:val="22"/>
        </w:rPr>
        <w:t>za delitev sredstev Sklada Univerze v Ljubljani za umetniško področje za leto 202</w:t>
      </w:r>
      <w:r w:rsidRPr="00E0020D">
        <w:rPr>
          <w:rFonts w:cs="Arial"/>
          <w:b/>
          <w:bCs/>
          <w:color w:val="000000" w:themeColor="text1"/>
          <w:szCs w:val="22"/>
        </w:rPr>
        <w:t>5</w:t>
      </w:r>
    </w:p>
    <w:p w14:paraId="47D9CB84" w14:textId="77777777" w:rsidR="00487723" w:rsidRPr="00487723" w:rsidRDefault="00487723" w:rsidP="00487723">
      <w:pPr>
        <w:spacing w:line="276" w:lineRule="auto"/>
        <w:jc w:val="center"/>
        <w:rPr>
          <w:rFonts w:cs="Arial"/>
          <w:b/>
          <w:bCs/>
          <w:color w:val="000000" w:themeColor="text1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08"/>
        <w:gridCol w:w="5600"/>
      </w:tblGrid>
      <w:tr w:rsidR="00487723" w:rsidRPr="00487723" w14:paraId="766F4D10" w14:textId="77777777" w:rsidTr="009568DE">
        <w:tc>
          <w:tcPr>
            <w:tcW w:w="9628" w:type="dxa"/>
            <w:gridSpan w:val="2"/>
          </w:tcPr>
          <w:p w14:paraId="096157BB" w14:textId="77777777" w:rsidR="00487723" w:rsidRPr="00487723" w:rsidRDefault="00487723" w:rsidP="009568DE">
            <w:pPr>
              <w:spacing w:line="276" w:lineRule="auto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87723">
              <w:rPr>
                <w:rFonts w:eastAsia="Calibri" w:cs="Arial"/>
                <w:b/>
                <w:sz w:val="20"/>
                <w:szCs w:val="20"/>
                <w:u w:val="single"/>
                <w:lang w:eastAsia="en-US"/>
              </w:rPr>
              <w:t>Opredelitev projekta</w:t>
            </w:r>
          </w:p>
        </w:tc>
      </w:tr>
      <w:tr w:rsidR="00487723" w:rsidRPr="00487723" w14:paraId="5BA035C7" w14:textId="77777777" w:rsidTr="009568DE">
        <w:tc>
          <w:tcPr>
            <w:tcW w:w="3256" w:type="dxa"/>
          </w:tcPr>
          <w:p w14:paraId="26EC5E7E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487723">
              <w:rPr>
                <w:rFonts w:eastAsia="Calibri" w:cs="Arial"/>
                <w:b/>
                <w:sz w:val="20"/>
                <w:szCs w:val="20"/>
                <w:lang w:eastAsia="en-US"/>
              </w:rPr>
              <w:t>Naziv članice UL:</w:t>
            </w:r>
          </w:p>
        </w:tc>
        <w:tc>
          <w:tcPr>
            <w:tcW w:w="6372" w:type="dxa"/>
          </w:tcPr>
          <w:p w14:paraId="54F1CF07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19E3075E" w14:textId="77777777" w:rsidTr="009568DE">
        <w:tc>
          <w:tcPr>
            <w:tcW w:w="3256" w:type="dxa"/>
          </w:tcPr>
          <w:p w14:paraId="2C3C0543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487723">
              <w:rPr>
                <w:rFonts w:eastAsia="Calibri" w:cs="Arial"/>
                <w:b/>
                <w:sz w:val="20"/>
                <w:szCs w:val="20"/>
                <w:lang w:eastAsia="en-US"/>
              </w:rPr>
              <w:t>Oddelek:</w:t>
            </w:r>
          </w:p>
        </w:tc>
        <w:tc>
          <w:tcPr>
            <w:tcW w:w="6372" w:type="dxa"/>
          </w:tcPr>
          <w:p w14:paraId="15A29962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32B79D5B" w14:textId="77777777" w:rsidTr="009568DE">
        <w:tc>
          <w:tcPr>
            <w:tcW w:w="3256" w:type="dxa"/>
          </w:tcPr>
          <w:p w14:paraId="359E4E8E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487723">
              <w:rPr>
                <w:rFonts w:eastAsia="Calibri" w:cs="Arial"/>
                <w:b/>
                <w:sz w:val="20"/>
                <w:szCs w:val="20"/>
                <w:lang w:eastAsia="en-US"/>
              </w:rPr>
              <w:t>Prijavitelj - vodja projekta:</w:t>
            </w:r>
          </w:p>
        </w:tc>
        <w:tc>
          <w:tcPr>
            <w:tcW w:w="6372" w:type="dxa"/>
          </w:tcPr>
          <w:p w14:paraId="15387A46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037AA1B6" w14:textId="77777777" w:rsidTr="009568DE">
        <w:tc>
          <w:tcPr>
            <w:tcW w:w="3256" w:type="dxa"/>
          </w:tcPr>
          <w:p w14:paraId="491C824D" w14:textId="77777777" w:rsidR="00487723" w:rsidRPr="00487723" w:rsidRDefault="00487723" w:rsidP="009568DE">
            <w:pPr>
              <w:spacing w:line="276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487723">
              <w:rPr>
                <w:rFonts w:eastAsia="Calibri" w:cs="Arial"/>
                <w:b/>
                <w:sz w:val="20"/>
                <w:szCs w:val="20"/>
                <w:lang w:eastAsia="en-US"/>
              </w:rPr>
              <w:t>Odgovorna oseba projekta</w:t>
            </w:r>
            <w:r w:rsidRPr="00487723">
              <w:rPr>
                <w:rStyle w:val="Sprotnaopomba-sklic"/>
                <w:rFonts w:eastAsia="Calibri" w:cs="Arial"/>
                <w:b/>
                <w:sz w:val="20"/>
                <w:szCs w:val="20"/>
                <w:lang w:eastAsia="en-US"/>
              </w:rPr>
              <w:footnoteReference w:customMarkFollows="1" w:id="1"/>
              <w:sym w:font="Symbol" w:char="F02A"/>
            </w:r>
            <w:r w:rsidRPr="00487723">
              <w:rPr>
                <w:rFonts w:eastAsia="Calibri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72" w:type="dxa"/>
          </w:tcPr>
          <w:p w14:paraId="65BFA06F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5440476D" w14:textId="77777777" w:rsidTr="009568DE">
        <w:tc>
          <w:tcPr>
            <w:tcW w:w="3256" w:type="dxa"/>
          </w:tcPr>
          <w:p w14:paraId="129A7F5D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487723">
              <w:rPr>
                <w:rFonts w:eastAsia="Calibri" w:cs="Arial"/>
                <w:b/>
                <w:sz w:val="20"/>
                <w:szCs w:val="20"/>
                <w:lang w:eastAsia="en-US"/>
              </w:rPr>
              <w:t>Naslov projekta:</w:t>
            </w:r>
          </w:p>
        </w:tc>
        <w:tc>
          <w:tcPr>
            <w:tcW w:w="6372" w:type="dxa"/>
          </w:tcPr>
          <w:p w14:paraId="4C14C7C2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4F7FF3C7" w14:textId="77777777" w:rsidTr="009568DE">
        <w:tc>
          <w:tcPr>
            <w:tcW w:w="3256" w:type="dxa"/>
          </w:tcPr>
          <w:p w14:paraId="4100F44B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487723">
              <w:rPr>
                <w:rFonts w:eastAsia="Calibri" w:cs="Arial"/>
                <w:b/>
                <w:sz w:val="20"/>
                <w:szCs w:val="20"/>
                <w:lang w:eastAsia="en-US"/>
              </w:rPr>
              <w:t>Vrsta umetniške dejavnosti:</w:t>
            </w:r>
          </w:p>
        </w:tc>
        <w:tc>
          <w:tcPr>
            <w:tcW w:w="6372" w:type="dxa"/>
          </w:tcPr>
          <w:p w14:paraId="5CA8B6F6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3A8CA071" w14:textId="77777777" w:rsidTr="009568DE">
        <w:tc>
          <w:tcPr>
            <w:tcW w:w="3256" w:type="dxa"/>
          </w:tcPr>
          <w:p w14:paraId="7AB7EF28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487723">
              <w:rPr>
                <w:rFonts w:eastAsia="Calibri" w:cs="Arial"/>
                <w:b/>
                <w:sz w:val="20"/>
                <w:szCs w:val="20"/>
                <w:lang w:eastAsia="en-US"/>
              </w:rPr>
              <w:t>Sodelujoča članica UL:</w:t>
            </w:r>
          </w:p>
        </w:tc>
        <w:tc>
          <w:tcPr>
            <w:tcW w:w="6372" w:type="dxa"/>
          </w:tcPr>
          <w:p w14:paraId="7D5ED7E0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67B7E388" w14:textId="77777777" w:rsidTr="009568DE">
        <w:tc>
          <w:tcPr>
            <w:tcW w:w="3256" w:type="dxa"/>
          </w:tcPr>
          <w:p w14:paraId="3FF3D077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487723">
              <w:rPr>
                <w:rFonts w:eastAsia="Calibri" w:cs="Arial"/>
                <w:b/>
                <w:sz w:val="20"/>
                <w:szCs w:val="20"/>
                <w:lang w:eastAsia="en-US"/>
              </w:rPr>
              <w:t>Druge sodelujoče institucije:</w:t>
            </w:r>
          </w:p>
        </w:tc>
        <w:tc>
          <w:tcPr>
            <w:tcW w:w="6372" w:type="dxa"/>
          </w:tcPr>
          <w:p w14:paraId="07912EAA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4A0C5F4" w14:textId="77777777" w:rsidR="00487723" w:rsidRPr="00487723" w:rsidRDefault="00487723" w:rsidP="00487723">
      <w:pPr>
        <w:spacing w:line="276" w:lineRule="auto"/>
        <w:rPr>
          <w:rFonts w:cs="Arial"/>
          <w:b/>
          <w:bCs/>
          <w:color w:val="000000" w:themeColor="text1"/>
          <w:sz w:val="20"/>
          <w:szCs w:val="20"/>
        </w:rPr>
      </w:pPr>
    </w:p>
    <w:tbl>
      <w:tblPr>
        <w:tblStyle w:val="Tabelamrea"/>
        <w:tblW w:w="8648" w:type="dxa"/>
        <w:tblLook w:val="04A0" w:firstRow="1" w:lastRow="0" w:firstColumn="1" w:lastColumn="0" w:noHBand="0" w:noVBand="1"/>
      </w:tblPr>
      <w:tblGrid>
        <w:gridCol w:w="2062"/>
        <w:gridCol w:w="6586"/>
      </w:tblGrid>
      <w:tr w:rsidR="00487723" w:rsidRPr="00487723" w14:paraId="2DF0CC96" w14:textId="77777777" w:rsidTr="00657FA4">
        <w:trPr>
          <w:trHeight w:val="282"/>
        </w:trPr>
        <w:tc>
          <w:tcPr>
            <w:tcW w:w="8648" w:type="dxa"/>
            <w:gridSpan w:val="2"/>
          </w:tcPr>
          <w:p w14:paraId="76D6EA8B" w14:textId="77777777" w:rsidR="00487723" w:rsidRPr="00487723" w:rsidRDefault="00487723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87723">
              <w:rPr>
                <w:rFonts w:eastAsia="Calibri" w:cs="Arial"/>
                <w:b/>
                <w:sz w:val="20"/>
                <w:szCs w:val="20"/>
                <w:u w:val="single"/>
                <w:lang w:eastAsia="en-US"/>
              </w:rPr>
              <w:t>Vsebina projekta</w:t>
            </w:r>
          </w:p>
        </w:tc>
      </w:tr>
      <w:tr w:rsidR="00487723" w:rsidRPr="00487723" w14:paraId="7FE7F9B8" w14:textId="77777777" w:rsidTr="00657FA4">
        <w:trPr>
          <w:trHeight w:val="7845"/>
        </w:trPr>
        <w:tc>
          <w:tcPr>
            <w:tcW w:w="2062" w:type="dxa"/>
          </w:tcPr>
          <w:p w14:paraId="09E55429" w14:textId="77777777" w:rsidR="00487723" w:rsidRPr="00487723" w:rsidRDefault="00487723" w:rsidP="009568DE">
            <w:pPr>
              <w:spacing w:before="240" w:line="276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487723">
              <w:rPr>
                <w:rFonts w:eastAsia="Calibri" w:cs="Arial"/>
                <w:b/>
                <w:sz w:val="20"/>
                <w:szCs w:val="20"/>
                <w:lang w:eastAsia="en-US"/>
              </w:rPr>
              <w:t>Kratka vsebinska opredelitev projekta v skladu z razpisnimi kriteriji (opredelite vsebino projekta in jasno navedite morebitne aktivnosti, vezane na kriterije ocenjevalnega lista)</w:t>
            </w:r>
          </w:p>
        </w:tc>
        <w:tc>
          <w:tcPr>
            <w:tcW w:w="6585" w:type="dxa"/>
          </w:tcPr>
          <w:p w14:paraId="3DDA6F2D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1640906" w14:textId="77777777" w:rsidR="00487723" w:rsidRPr="00487723" w:rsidRDefault="00487723" w:rsidP="00487723">
      <w:pPr>
        <w:spacing w:line="276" w:lineRule="auto"/>
        <w:jc w:val="both"/>
        <w:rPr>
          <w:rFonts w:cs="Arial"/>
          <w:b/>
          <w:color w:val="000000" w:themeColor="text1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2145"/>
        <w:gridCol w:w="3796"/>
        <w:gridCol w:w="2246"/>
      </w:tblGrid>
      <w:tr w:rsidR="00487723" w:rsidRPr="00487723" w14:paraId="1DD71AE1" w14:textId="77777777" w:rsidTr="009568DE">
        <w:tc>
          <w:tcPr>
            <w:tcW w:w="9628" w:type="dxa"/>
            <w:gridSpan w:val="4"/>
          </w:tcPr>
          <w:p w14:paraId="75BAE459" w14:textId="77777777" w:rsidR="00487723" w:rsidRPr="00487723" w:rsidRDefault="00487723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Izvedljivost projekta</w:t>
            </w:r>
          </w:p>
        </w:tc>
      </w:tr>
      <w:tr w:rsidR="00487723" w:rsidRPr="00487723" w14:paraId="01A15061" w14:textId="77777777" w:rsidTr="009568DE">
        <w:tc>
          <w:tcPr>
            <w:tcW w:w="9628" w:type="dxa"/>
            <w:gridSpan w:val="4"/>
          </w:tcPr>
          <w:p w14:paraId="602EE202" w14:textId="77777777" w:rsidR="00487723" w:rsidRPr="00487723" w:rsidRDefault="00487723" w:rsidP="00487723">
            <w:pPr>
              <w:pStyle w:val="Odstavekseznama"/>
              <w:numPr>
                <w:ilvl w:val="0"/>
                <w:numId w:val="8"/>
              </w:num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Časovnica izvedb </w:t>
            </w: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</w:tr>
      <w:tr w:rsidR="00487723" w:rsidRPr="00487723" w14:paraId="40DF1B15" w14:textId="77777777" w:rsidTr="009568DE">
        <w:tc>
          <w:tcPr>
            <w:tcW w:w="2830" w:type="dxa"/>
            <w:gridSpan w:val="2"/>
          </w:tcPr>
          <w:p w14:paraId="24955110" w14:textId="77777777" w:rsidR="00487723" w:rsidRPr="00487723" w:rsidRDefault="00487723" w:rsidP="009568DE">
            <w:pPr>
              <w:spacing w:before="240"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Predviden termin izvedbe</w:t>
            </w:r>
          </w:p>
        </w:tc>
        <w:tc>
          <w:tcPr>
            <w:tcW w:w="4391" w:type="dxa"/>
          </w:tcPr>
          <w:p w14:paraId="0F5392A8" w14:textId="77777777" w:rsidR="00487723" w:rsidRPr="00487723" w:rsidRDefault="00487723" w:rsidP="009568DE">
            <w:pPr>
              <w:spacing w:before="240"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Kraj izvedbe</w:t>
            </w:r>
          </w:p>
        </w:tc>
        <w:tc>
          <w:tcPr>
            <w:tcW w:w="2407" w:type="dxa"/>
          </w:tcPr>
          <w:p w14:paraId="142DECB8" w14:textId="77777777" w:rsidR="00487723" w:rsidRPr="00487723" w:rsidRDefault="00487723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Predvideno število obiskovalcev</w:t>
            </w:r>
          </w:p>
        </w:tc>
      </w:tr>
      <w:tr w:rsidR="00487723" w:rsidRPr="00487723" w14:paraId="50ECDB99" w14:textId="77777777" w:rsidTr="009568DE">
        <w:tc>
          <w:tcPr>
            <w:tcW w:w="421" w:type="dxa"/>
          </w:tcPr>
          <w:p w14:paraId="4A1EDAB8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2409" w:type="dxa"/>
          </w:tcPr>
          <w:p w14:paraId="1CB99E29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1" w:type="dxa"/>
          </w:tcPr>
          <w:p w14:paraId="17F55227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5D720B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4DF7EFE6" w14:textId="77777777" w:rsidTr="009568DE">
        <w:tc>
          <w:tcPr>
            <w:tcW w:w="421" w:type="dxa"/>
          </w:tcPr>
          <w:p w14:paraId="29B160FD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14:paraId="14E28CAD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1" w:type="dxa"/>
          </w:tcPr>
          <w:p w14:paraId="523B7641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E34784D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14E60E93" w14:textId="77777777" w:rsidTr="009568DE">
        <w:tc>
          <w:tcPr>
            <w:tcW w:w="9628" w:type="dxa"/>
            <w:gridSpan w:val="4"/>
          </w:tcPr>
          <w:p w14:paraId="3BBB20CC" w14:textId="77777777" w:rsidR="00487723" w:rsidRPr="00487723" w:rsidRDefault="00487723" w:rsidP="00487723">
            <w:pPr>
              <w:pStyle w:val="Odstavekseznama"/>
              <w:numPr>
                <w:ilvl w:val="0"/>
                <w:numId w:val="8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sz w:val="20"/>
                <w:szCs w:val="20"/>
              </w:rPr>
              <w:t>Promocijski načrt</w:t>
            </w:r>
          </w:p>
        </w:tc>
      </w:tr>
      <w:tr w:rsidR="00487723" w:rsidRPr="00487723" w14:paraId="28B94672" w14:textId="77777777" w:rsidTr="009568DE">
        <w:trPr>
          <w:trHeight w:val="2666"/>
        </w:trPr>
        <w:tc>
          <w:tcPr>
            <w:tcW w:w="2830" w:type="dxa"/>
            <w:gridSpan w:val="2"/>
          </w:tcPr>
          <w:p w14:paraId="58C9D66C" w14:textId="77777777" w:rsidR="00487723" w:rsidRPr="00487723" w:rsidRDefault="00487723" w:rsidP="009568DE">
            <w:pPr>
              <w:spacing w:before="240"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V načrtu opredelite predvideno ciljno publiko, strategijo oz. način obveščanja javnosti in pridobitev občinstva</w:t>
            </w:r>
            <w:proofErr w:type="gramStart"/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798" w:type="dxa"/>
            <w:gridSpan w:val="2"/>
          </w:tcPr>
          <w:p w14:paraId="5233CFD7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D046FF" w14:textId="77777777" w:rsidR="00487723" w:rsidRPr="00487723" w:rsidRDefault="00487723" w:rsidP="00487723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7"/>
        <w:gridCol w:w="142"/>
        <w:gridCol w:w="1667"/>
        <w:gridCol w:w="1902"/>
      </w:tblGrid>
      <w:tr w:rsidR="00487723" w:rsidRPr="00487723" w14:paraId="4D14E862" w14:textId="77777777" w:rsidTr="009568DE">
        <w:tc>
          <w:tcPr>
            <w:tcW w:w="9628" w:type="dxa"/>
            <w:gridSpan w:val="4"/>
          </w:tcPr>
          <w:p w14:paraId="5F409EB1" w14:textId="77777777" w:rsidR="00487723" w:rsidRPr="00487723" w:rsidRDefault="00487723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>Finančna konstrukcija projekta</w:t>
            </w:r>
          </w:p>
        </w:tc>
      </w:tr>
      <w:tr w:rsidR="00487723" w:rsidRPr="00487723" w14:paraId="754866F7" w14:textId="77777777" w:rsidTr="009568DE">
        <w:tc>
          <w:tcPr>
            <w:tcW w:w="5382" w:type="dxa"/>
          </w:tcPr>
          <w:p w14:paraId="3623C9A6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Odhodki </w:t>
            </w: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  <w:tc>
          <w:tcPr>
            <w:tcW w:w="4246" w:type="dxa"/>
            <w:gridSpan w:val="3"/>
          </w:tcPr>
          <w:p w14:paraId="15FBBB2D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Odhodki skupaj = EUR</w:t>
            </w:r>
          </w:p>
        </w:tc>
      </w:tr>
      <w:tr w:rsidR="00487723" w:rsidRPr="00487723" w14:paraId="6C96A86C" w14:textId="77777777" w:rsidTr="009568DE">
        <w:tc>
          <w:tcPr>
            <w:tcW w:w="7508" w:type="dxa"/>
            <w:gridSpan w:val="3"/>
          </w:tcPr>
          <w:p w14:paraId="75A305B7" w14:textId="77777777" w:rsidR="00487723" w:rsidRPr="00487723" w:rsidRDefault="00487723" w:rsidP="00487723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material in oprema za potrebe umetniške produkcije</w:t>
            </w:r>
          </w:p>
        </w:tc>
        <w:tc>
          <w:tcPr>
            <w:tcW w:w="2120" w:type="dxa"/>
          </w:tcPr>
          <w:p w14:paraId="0A1F4494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Skupaj: EUR</w:t>
            </w:r>
          </w:p>
        </w:tc>
      </w:tr>
      <w:tr w:rsidR="00487723" w:rsidRPr="00487723" w14:paraId="50268989" w14:textId="77777777" w:rsidTr="009568DE">
        <w:tc>
          <w:tcPr>
            <w:tcW w:w="7508" w:type="dxa"/>
            <w:gridSpan w:val="3"/>
          </w:tcPr>
          <w:p w14:paraId="6AC81C16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9EA64B7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364E21DC" w14:textId="77777777" w:rsidTr="009568DE">
        <w:tc>
          <w:tcPr>
            <w:tcW w:w="7508" w:type="dxa"/>
            <w:gridSpan w:val="3"/>
          </w:tcPr>
          <w:p w14:paraId="71772A6D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03A399C1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32B8E7EF" w14:textId="77777777" w:rsidTr="009568DE">
        <w:tc>
          <w:tcPr>
            <w:tcW w:w="7508" w:type="dxa"/>
            <w:gridSpan w:val="3"/>
          </w:tcPr>
          <w:p w14:paraId="6E75B6DB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4F4E9C5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7BAC84A7" w14:textId="77777777" w:rsidTr="009568DE">
        <w:tc>
          <w:tcPr>
            <w:tcW w:w="7508" w:type="dxa"/>
            <w:gridSpan w:val="3"/>
          </w:tcPr>
          <w:p w14:paraId="7AA68C98" w14:textId="77777777" w:rsidR="00487723" w:rsidRPr="00487723" w:rsidRDefault="00487723" w:rsidP="00487723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spremljajoče publikacije (teksti, lektura, prevodi, oblikovanje, tisk ipd.)</w:t>
            </w:r>
          </w:p>
        </w:tc>
        <w:tc>
          <w:tcPr>
            <w:tcW w:w="2120" w:type="dxa"/>
          </w:tcPr>
          <w:p w14:paraId="626C9C14" w14:textId="77777777" w:rsidR="00487723" w:rsidRPr="00487723" w:rsidRDefault="00487723" w:rsidP="009568DE">
            <w:pPr>
              <w:spacing w:before="240"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Skupaj: EUR</w:t>
            </w:r>
          </w:p>
        </w:tc>
      </w:tr>
      <w:tr w:rsidR="00487723" w:rsidRPr="00487723" w14:paraId="6E000BE9" w14:textId="77777777" w:rsidTr="009568DE">
        <w:tc>
          <w:tcPr>
            <w:tcW w:w="7508" w:type="dxa"/>
            <w:gridSpan w:val="3"/>
          </w:tcPr>
          <w:p w14:paraId="2469EF42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0F0C82BB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345F56D4" w14:textId="77777777" w:rsidTr="009568DE">
        <w:tc>
          <w:tcPr>
            <w:tcW w:w="7508" w:type="dxa"/>
            <w:gridSpan w:val="3"/>
          </w:tcPr>
          <w:p w14:paraId="12D5CA88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EC771A3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3F466760" w14:textId="77777777" w:rsidTr="009568DE">
        <w:tc>
          <w:tcPr>
            <w:tcW w:w="7508" w:type="dxa"/>
            <w:gridSpan w:val="3"/>
          </w:tcPr>
          <w:p w14:paraId="4892C9F9" w14:textId="77777777" w:rsidR="00487723" w:rsidRPr="00487723" w:rsidRDefault="00487723" w:rsidP="00487723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honorarji za vabljene strokovnjake/gostovanja v okviru posvetov, gostovanj, delavnic</w:t>
            </w:r>
          </w:p>
        </w:tc>
        <w:tc>
          <w:tcPr>
            <w:tcW w:w="2120" w:type="dxa"/>
          </w:tcPr>
          <w:p w14:paraId="425B2FD2" w14:textId="77777777" w:rsidR="00487723" w:rsidRPr="00487723" w:rsidRDefault="00487723" w:rsidP="009568DE">
            <w:pPr>
              <w:spacing w:before="240"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Skupaj: EUR</w:t>
            </w: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87723" w:rsidRPr="00487723" w14:paraId="5AB36354" w14:textId="77777777" w:rsidTr="009568DE">
        <w:tc>
          <w:tcPr>
            <w:tcW w:w="7508" w:type="dxa"/>
            <w:gridSpan w:val="3"/>
          </w:tcPr>
          <w:p w14:paraId="0AF8B0C9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01A2B982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50290950" w14:textId="77777777" w:rsidTr="009568DE">
        <w:tc>
          <w:tcPr>
            <w:tcW w:w="7508" w:type="dxa"/>
            <w:gridSpan w:val="3"/>
          </w:tcPr>
          <w:p w14:paraId="2EF662B6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D35B337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1396FB83" w14:textId="77777777" w:rsidTr="009568DE">
        <w:tc>
          <w:tcPr>
            <w:tcW w:w="7508" w:type="dxa"/>
            <w:gridSpan w:val="3"/>
          </w:tcPr>
          <w:p w14:paraId="51573514" w14:textId="77777777" w:rsidR="00487723" w:rsidRPr="00487723" w:rsidRDefault="00487723" w:rsidP="00487723">
            <w:pPr>
              <w:pStyle w:val="Odstavekseznama"/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87723">
              <w:rPr>
                <w:rFonts w:cs="Arial"/>
                <w:b/>
                <w:sz w:val="20"/>
                <w:szCs w:val="20"/>
              </w:rPr>
              <w:t>honorarji za strokovno pomoč pri izvedbi umetniške produkcije</w:t>
            </w:r>
          </w:p>
        </w:tc>
        <w:tc>
          <w:tcPr>
            <w:tcW w:w="2120" w:type="dxa"/>
          </w:tcPr>
          <w:p w14:paraId="199C1324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Skupaj: EUR</w:t>
            </w:r>
          </w:p>
        </w:tc>
      </w:tr>
      <w:tr w:rsidR="00487723" w:rsidRPr="00487723" w14:paraId="47B83E6D" w14:textId="77777777" w:rsidTr="009568DE">
        <w:tc>
          <w:tcPr>
            <w:tcW w:w="7508" w:type="dxa"/>
            <w:gridSpan w:val="3"/>
          </w:tcPr>
          <w:p w14:paraId="223B833E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026B345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3B9AD4C6" w14:textId="77777777" w:rsidTr="009568DE">
        <w:tc>
          <w:tcPr>
            <w:tcW w:w="7508" w:type="dxa"/>
            <w:gridSpan w:val="3"/>
          </w:tcPr>
          <w:p w14:paraId="023FA5B5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EC4B684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584347C6" w14:textId="77777777" w:rsidTr="009568DE">
        <w:tc>
          <w:tcPr>
            <w:tcW w:w="7508" w:type="dxa"/>
            <w:gridSpan w:val="3"/>
          </w:tcPr>
          <w:p w14:paraId="3DE19336" w14:textId="77777777" w:rsidR="00487723" w:rsidRPr="00487723" w:rsidRDefault="00487723" w:rsidP="00487723">
            <w:pPr>
              <w:pStyle w:val="Odstavekseznama"/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87723">
              <w:rPr>
                <w:rFonts w:cs="Arial"/>
                <w:b/>
                <w:sz w:val="20"/>
                <w:szCs w:val="20"/>
              </w:rPr>
              <w:t>drugi stroški potrebni za izvedbo umetniške produkcije</w:t>
            </w:r>
          </w:p>
        </w:tc>
        <w:tc>
          <w:tcPr>
            <w:tcW w:w="2120" w:type="dxa"/>
          </w:tcPr>
          <w:p w14:paraId="11D94BF2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Skupaj: EUR</w:t>
            </w:r>
          </w:p>
        </w:tc>
      </w:tr>
      <w:tr w:rsidR="00487723" w:rsidRPr="00487723" w14:paraId="13901A99" w14:textId="77777777" w:rsidTr="009568DE">
        <w:tc>
          <w:tcPr>
            <w:tcW w:w="7508" w:type="dxa"/>
            <w:gridSpan w:val="3"/>
          </w:tcPr>
          <w:p w14:paraId="28254E00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A2E0C06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6356BBD8" w14:textId="77777777" w:rsidTr="009568DE">
        <w:tc>
          <w:tcPr>
            <w:tcW w:w="7508" w:type="dxa"/>
            <w:gridSpan w:val="3"/>
          </w:tcPr>
          <w:p w14:paraId="1A591FF3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82B61E0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13B891CD" w14:textId="77777777" w:rsidTr="009568DE">
        <w:tc>
          <w:tcPr>
            <w:tcW w:w="5524" w:type="dxa"/>
            <w:gridSpan w:val="2"/>
          </w:tcPr>
          <w:p w14:paraId="117135C6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87723">
              <w:rPr>
                <w:rFonts w:cs="Arial"/>
                <w:b/>
                <w:sz w:val="20"/>
                <w:szCs w:val="20"/>
              </w:rPr>
              <w:t xml:space="preserve">Prihodki </w:t>
            </w: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  <w:tc>
          <w:tcPr>
            <w:tcW w:w="4104" w:type="dxa"/>
            <w:gridSpan w:val="2"/>
          </w:tcPr>
          <w:p w14:paraId="3F289A69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Prihodki skupaj = EUR</w:t>
            </w:r>
          </w:p>
        </w:tc>
      </w:tr>
      <w:tr w:rsidR="00487723" w:rsidRPr="00487723" w14:paraId="77C5CE15" w14:textId="77777777" w:rsidTr="009568DE">
        <w:tc>
          <w:tcPr>
            <w:tcW w:w="7508" w:type="dxa"/>
            <w:gridSpan w:val="3"/>
          </w:tcPr>
          <w:p w14:paraId="2ABE2F47" w14:textId="77777777" w:rsidR="00487723" w:rsidRPr="00487723" w:rsidRDefault="00487723" w:rsidP="00487723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487723">
              <w:rPr>
                <w:rFonts w:cs="Arial"/>
                <w:sz w:val="20"/>
                <w:szCs w:val="20"/>
              </w:rPr>
              <w:t>zaprošena sredstva Sklada UL za umetniško področje (interni razpis)</w:t>
            </w:r>
          </w:p>
        </w:tc>
        <w:tc>
          <w:tcPr>
            <w:tcW w:w="2120" w:type="dxa"/>
          </w:tcPr>
          <w:p w14:paraId="5D288D69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78E523E7" w14:textId="77777777" w:rsidTr="009568DE">
        <w:tc>
          <w:tcPr>
            <w:tcW w:w="7508" w:type="dxa"/>
            <w:gridSpan w:val="3"/>
          </w:tcPr>
          <w:p w14:paraId="7A7FECC4" w14:textId="77777777" w:rsidR="00487723" w:rsidRPr="00487723" w:rsidRDefault="00487723" w:rsidP="00487723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487723">
              <w:rPr>
                <w:rFonts w:cs="Arial"/>
                <w:sz w:val="20"/>
                <w:szCs w:val="20"/>
              </w:rPr>
              <w:t>lastna sredstva</w:t>
            </w:r>
          </w:p>
        </w:tc>
        <w:tc>
          <w:tcPr>
            <w:tcW w:w="2120" w:type="dxa"/>
          </w:tcPr>
          <w:p w14:paraId="18AB2633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3AD7BBAF" w14:textId="77777777" w:rsidTr="009568DE">
        <w:tc>
          <w:tcPr>
            <w:tcW w:w="7508" w:type="dxa"/>
            <w:gridSpan w:val="3"/>
          </w:tcPr>
          <w:p w14:paraId="099F49A9" w14:textId="77777777" w:rsidR="00487723" w:rsidRPr="00487723" w:rsidRDefault="00487723" w:rsidP="00487723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487723">
              <w:rPr>
                <w:rFonts w:cs="Arial"/>
                <w:sz w:val="20"/>
                <w:szCs w:val="20"/>
              </w:rPr>
              <w:t>drugo (navedite vir)</w:t>
            </w:r>
          </w:p>
        </w:tc>
        <w:tc>
          <w:tcPr>
            <w:tcW w:w="2120" w:type="dxa"/>
          </w:tcPr>
          <w:p w14:paraId="3ED98BDF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EUR</w:t>
            </w:r>
          </w:p>
        </w:tc>
      </w:tr>
    </w:tbl>
    <w:p w14:paraId="052687F9" w14:textId="77777777" w:rsidR="00E32C01" w:rsidRPr="00487723" w:rsidRDefault="00E32C01" w:rsidP="00487723">
      <w:pPr>
        <w:rPr>
          <w:rFonts w:cs="Arial"/>
          <w:sz w:val="20"/>
          <w:szCs w:val="20"/>
        </w:rPr>
      </w:pPr>
    </w:p>
    <w:sectPr w:rsidR="00E32C01" w:rsidRPr="00487723" w:rsidSect="00E969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9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FCD5D" w14:textId="77777777" w:rsidR="006F7112" w:rsidRDefault="006F7112" w:rsidP="0065275D">
      <w:r>
        <w:separator/>
      </w:r>
    </w:p>
  </w:endnote>
  <w:endnote w:type="continuationSeparator" w:id="0">
    <w:p w14:paraId="08E25A17" w14:textId="77777777" w:rsidR="006F7112" w:rsidRDefault="006F7112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B566CE" w:rsidRPr="00A5121A" w14:paraId="3B89B39C" w14:textId="77777777" w:rsidTr="0022593F">
      <w:trPr>
        <w:trHeight w:val="96"/>
      </w:trPr>
      <w:tc>
        <w:tcPr>
          <w:tcW w:w="2552" w:type="dxa"/>
          <w:shd w:val="clear" w:color="auto" w:fill="auto"/>
        </w:tcPr>
        <w:p w14:paraId="5BAA558A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  <w:p w14:paraId="30A070EA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16189C6C" w14:textId="77777777" w:rsidR="00B566CE" w:rsidRPr="00A5121A" w:rsidRDefault="00B566CE" w:rsidP="00B566CE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4935A5CA" w14:textId="77777777" w:rsidR="00B566CE" w:rsidRPr="00D802FE" w:rsidRDefault="00B566CE" w:rsidP="00B566CE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2A2605F5" w14:textId="77777777" w:rsidR="00B566CE" w:rsidRPr="00D802FE" w:rsidRDefault="00B566CE" w:rsidP="00B566CE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0FBF5E1A" w14:textId="77777777" w:rsidR="00B566CE" w:rsidRPr="00DA6F60" w:rsidRDefault="00B566CE" w:rsidP="00B566CE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2CBC28F0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8E9E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365A79" w:rsidRPr="00A5121A" w14:paraId="6EA8A44B" w14:textId="77777777" w:rsidTr="00B02861">
      <w:trPr>
        <w:trHeight w:val="96"/>
      </w:trPr>
      <w:tc>
        <w:tcPr>
          <w:tcW w:w="2552" w:type="dxa"/>
          <w:shd w:val="clear" w:color="auto" w:fill="auto"/>
        </w:tcPr>
        <w:p w14:paraId="0EC515F9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  <w:p w14:paraId="39E8AB61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2E036B60" w14:textId="77777777" w:rsidR="00DA6F60" w:rsidRPr="00A5121A" w:rsidRDefault="00DA6F60" w:rsidP="00DA6F60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543B121F" w14:textId="77777777" w:rsidR="00DA6F60" w:rsidRPr="00D802FE" w:rsidRDefault="00DA6F60" w:rsidP="00DA6F60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79331DB4" w14:textId="77777777" w:rsidR="00DA6F60" w:rsidRPr="00D802FE" w:rsidRDefault="00DA6F60" w:rsidP="00DA6F60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3907788E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56B3C0BD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DEBFA" w14:textId="77777777" w:rsidR="006F7112" w:rsidRDefault="006F7112" w:rsidP="0065275D">
      <w:r>
        <w:separator/>
      </w:r>
    </w:p>
  </w:footnote>
  <w:footnote w:type="continuationSeparator" w:id="0">
    <w:p w14:paraId="607E23C7" w14:textId="77777777" w:rsidR="006F7112" w:rsidRDefault="006F7112" w:rsidP="0065275D">
      <w:r>
        <w:continuationSeparator/>
      </w:r>
    </w:p>
  </w:footnote>
  <w:footnote w:id="1">
    <w:p w14:paraId="7149AD3C" w14:textId="77777777" w:rsidR="00487723" w:rsidRPr="00E0020D" w:rsidRDefault="00487723" w:rsidP="00487723">
      <w:pPr>
        <w:pStyle w:val="Sprotnaopomba-besedilo"/>
        <w:rPr>
          <w:rFonts w:cs="Arial"/>
          <w:sz w:val="16"/>
          <w:szCs w:val="16"/>
        </w:rPr>
      </w:pPr>
      <w:r w:rsidRPr="00E0020D">
        <w:rPr>
          <w:rStyle w:val="Sprotnaopomba-sklic"/>
          <w:rFonts w:cs="Arial"/>
          <w:sz w:val="16"/>
          <w:szCs w:val="16"/>
        </w:rPr>
        <w:sym w:font="Symbol" w:char="F02A"/>
      </w:r>
      <w:r w:rsidRPr="00E0020D">
        <w:rPr>
          <w:rFonts w:cs="Arial"/>
          <w:sz w:val="16"/>
          <w:szCs w:val="16"/>
        </w:rPr>
        <w:t xml:space="preserve"> Izpolni le prijavitelj študent/skupina študentov (drugi odstavek 5. točke internega razpisa).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C9E6" w14:textId="77777777" w:rsidR="00073732" w:rsidRDefault="00F23477" w:rsidP="002D5A62">
    <w:r>
      <w:rPr>
        <w:noProof/>
      </w:rPr>
      <w:drawing>
        <wp:anchor distT="0" distB="0" distL="114300" distR="114300" simplePos="0" relativeHeight="251661312" behindDoc="1" locked="0" layoutInCell="1" allowOverlap="1" wp14:anchorId="29A14DA2" wp14:editId="2C2BF74D">
          <wp:simplePos x="0" y="0"/>
          <wp:positionH relativeFrom="column">
            <wp:posOffset>-1043756</wp:posOffset>
          </wp:positionH>
          <wp:positionV relativeFrom="page">
            <wp:posOffset>0</wp:posOffset>
          </wp:positionV>
          <wp:extent cx="7559306" cy="3599815"/>
          <wp:effectExtent l="0" t="0" r="3810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6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0798" w14:textId="77777777" w:rsidR="002C7AB8" w:rsidRPr="00B566CE" w:rsidRDefault="008233E6" w:rsidP="00654F20">
    <w:pPr>
      <w:rPr>
        <w:noProof/>
        <w:szCs w:val="20"/>
      </w:rPr>
    </w:pPr>
    <w:r w:rsidRPr="00B566CE"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2DBB0856" wp14:editId="7B3B8A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962150"/>
          <wp:effectExtent l="0" t="0" r="381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3"/>
                  <a:stretch/>
                </pic:blipFill>
                <pic:spPr bwMode="auto">
                  <a:xfrm>
                    <a:off x="0" y="0"/>
                    <a:ext cx="755904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2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1" w15:restartNumberingAfterBreak="0">
    <w:nsid w:val="012E7D9A"/>
    <w:multiLevelType w:val="hybridMultilevel"/>
    <w:tmpl w:val="1EE6C2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68A"/>
    <w:multiLevelType w:val="multilevel"/>
    <w:tmpl w:val="D5B406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79F343B"/>
    <w:multiLevelType w:val="hybridMultilevel"/>
    <w:tmpl w:val="765C1338"/>
    <w:lvl w:ilvl="0" w:tplc="5B040FD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06F9"/>
    <w:multiLevelType w:val="multilevel"/>
    <w:tmpl w:val="3DE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162BB3"/>
    <w:multiLevelType w:val="hybridMultilevel"/>
    <w:tmpl w:val="59CEBC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E7688"/>
    <w:multiLevelType w:val="hybridMultilevel"/>
    <w:tmpl w:val="D74E71A0"/>
    <w:lvl w:ilvl="0" w:tplc="A49A282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91D66"/>
    <w:multiLevelType w:val="hybridMultilevel"/>
    <w:tmpl w:val="F920E138"/>
    <w:lvl w:ilvl="0" w:tplc="E12A9EB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AF280A14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811E6"/>
    <w:multiLevelType w:val="hybridMultilevel"/>
    <w:tmpl w:val="451C9D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20A92"/>
    <w:multiLevelType w:val="hybridMultilevel"/>
    <w:tmpl w:val="8758ADCC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627683">
    <w:abstractNumId w:val="9"/>
  </w:num>
  <w:num w:numId="2" w16cid:durableId="1876112151">
    <w:abstractNumId w:val="7"/>
  </w:num>
  <w:num w:numId="3" w16cid:durableId="1825124649">
    <w:abstractNumId w:val="3"/>
  </w:num>
  <w:num w:numId="4" w16cid:durableId="1205754666">
    <w:abstractNumId w:val="10"/>
  </w:num>
  <w:num w:numId="5" w16cid:durableId="508569621">
    <w:abstractNumId w:val="2"/>
  </w:num>
  <w:num w:numId="6" w16cid:durableId="1429621629">
    <w:abstractNumId w:val="0"/>
  </w:num>
  <w:num w:numId="7" w16cid:durableId="1888100767">
    <w:abstractNumId w:val="4"/>
  </w:num>
  <w:num w:numId="8" w16cid:durableId="1647582715">
    <w:abstractNumId w:val="5"/>
  </w:num>
  <w:num w:numId="9" w16cid:durableId="1910918978">
    <w:abstractNumId w:val="1"/>
  </w:num>
  <w:num w:numId="10" w16cid:durableId="1870414222">
    <w:abstractNumId w:val="6"/>
  </w:num>
  <w:num w:numId="11" w16cid:durableId="84574959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1A"/>
    <w:rsid w:val="00006F5E"/>
    <w:rsid w:val="00015913"/>
    <w:rsid w:val="00017D1F"/>
    <w:rsid w:val="00020383"/>
    <w:rsid w:val="0004091A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00261"/>
    <w:rsid w:val="001206B6"/>
    <w:rsid w:val="00142ABC"/>
    <w:rsid w:val="001433C4"/>
    <w:rsid w:val="00156955"/>
    <w:rsid w:val="00175D01"/>
    <w:rsid w:val="00181582"/>
    <w:rsid w:val="0018652D"/>
    <w:rsid w:val="00187888"/>
    <w:rsid w:val="00190DBB"/>
    <w:rsid w:val="00191672"/>
    <w:rsid w:val="00192032"/>
    <w:rsid w:val="001930C5"/>
    <w:rsid w:val="00196326"/>
    <w:rsid w:val="001963D8"/>
    <w:rsid w:val="001C4A43"/>
    <w:rsid w:val="001D1525"/>
    <w:rsid w:val="001D634D"/>
    <w:rsid w:val="001E79E3"/>
    <w:rsid w:val="001F1560"/>
    <w:rsid w:val="001F21EC"/>
    <w:rsid w:val="001F28AC"/>
    <w:rsid w:val="00205A8A"/>
    <w:rsid w:val="00207336"/>
    <w:rsid w:val="0021114B"/>
    <w:rsid w:val="00227FC8"/>
    <w:rsid w:val="00232114"/>
    <w:rsid w:val="0024065D"/>
    <w:rsid w:val="00261A77"/>
    <w:rsid w:val="00267009"/>
    <w:rsid w:val="002710CA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25F00"/>
    <w:rsid w:val="0034094B"/>
    <w:rsid w:val="0036083A"/>
    <w:rsid w:val="00362E86"/>
    <w:rsid w:val="00365A79"/>
    <w:rsid w:val="00372D68"/>
    <w:rsid w:val="003770B0"/>
    <w:rsid w:val="0038650A"/>
    <w:rsid w:val="00396965"/>
    <w:rsid w:val="003B0F4A"/>
    <w:rsid w:val="003C2EC5"/>
    <w:rsid w:val="003C4589"/>
    <w:rsid w:val="003D4075"/>
    <w:rsid w:val="003D6D19"/>
    <w:rsid w:val="003E44CD"/>
    <w:rsid w:val="0040110D"/>
    <w:rsid w:val="00433BA1"/>
    <w:rsid w:val="004417B8"/>
    <w:rsid w:val="00454099"/>
    <w:rsid w:val="00463792"/>
    <w:rsid w:val="0046572D"/>
    <w:rsid w:val="0048641A"/>
    <w:rsid w:val="00487723"/>
    <w:rsid w:val="004976DB"/>
    <w:rsid w:val="004B26BF"/>
    <w:rsid w:val="004D14DB"/>
    <w:rsid w:val="004E1834"/>
    <w:rsid w:val="004E2F9E"/>
    <w:rsid w:val="004E6748"/>
    <w:rsid w:val="004F3D61"/>
    <w:rsid w:val="00530411"/>
    <w:rsid w:val="00534E03"/>
    <w:rsid w:val="00544DCE"/>
    <w:rsid w:val="00554AD9"/>
    <w:rsid w:val="005577F0"/>
    <w:rsid w:val="005611CE"/>
    <w:rsid w:val="00577913"/>
    <w:rsid w:val="005847D3"/>
    <w:rsid w:val="00596696"/>
    <w:rsid w:val="005A19B9"/>
    <w:rsid w:val="005B5ED4"/>
    <w:rsid w:val="005D12B3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57FA4"/>
    <w:rsid w:val="006B29FD"/>
    <w:rsid w:val="006C76CA"/>
    <w:rsid w:val="006D7DF1"/>
    <w:rsid w:val="006E03A2"/>
    <w:rsid w:val="006E1464"/>
    <w:rsid w:val="006E19CC"/>
    <w:rsid w:val="006E7C58"/>
    <w:rsid w:val="006F47FA"/>
    <w:rsid w:val="006F7112"/>
    <w:rsid w:val="00723F0D"/>
    <w:rsid w:val="00726CDC"/>
    <w:rsid w:val="00737E63"/>
    <w:rsid w:val="00756EF8"/>
    <w:rsid w:val="007600E8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33E6"/>
    <w:rsid w:val="0085205D"/>
    <w:rsid w:val="00853AFB"/>
    <w:rsid w:val="00863644"/>
    <w:rsid w:val="00877B5D"/>
    <w:rsid w:val="00887C44"/>
    <w:rsid w:val="00891D3D"/>
    <w:rsid w:val="008A25CD"/>
    <w:rsid w:val="008B069C"/>
    <w:rsid w:val="008D0837"/>
    <w:rsid w:val="008D5FFF"/>
    <w:rsid w:val="00921238"/>
    <w:rsid w:val="009340A2"/>
    <w:rsid w:val="00934BC8"/>
    <w:rsid w:val="00943350"/>
    <w:rsid w:val="00961B64"/>
    <w:rsid w:val="0097583D"/>
    <w:rsid w:val="009815B8"/>
    <w:rsid w:val="00983C8F"/>
    <w:rsid w:val="00985AE6"/>
    <w:rsid w:val="00994996"/>
    <w:rsid w:val="009B0E43"/>
    <w:rsid w:val="009B41B1"/>
    <w:rsid w:val="009D160E"/>
    <w:rsid w:val="00A01ACC"/>
    <w:rsid w:val="00A1184B"/>
    <w:rsid w:val="00A537D2"/>
    <w:rsid w:val="00A5448D"/>
    <w:rsid w:val="00A60BDD"/>
    <w:rsid w:val="00A67E31"/>
    <w:rsid w:val="00A703DC"/>
    <w:rsid w:val="00A75AE3"/>
    <w:rsid w:val="00A765BE"/>
    <w:rsid w:val="00A81C59"/>
    <w:rsid w:val="00A97249"/>
    <w:rsid w:val="00AA2FC7"/>
    <w:rsid w:val="00AB02F7"/>
    <w:rsid w:val="00AB5430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566CE"/>
    <w:rsid w:val="00B574A5"/>
    <w:rsid w:val="00B64FBD"/>
    <w:rsid w:val="00B72D7F"/>
    <w:rsid w:val="00B76FFD"/>
    <w:rsid w:val="00B93476"/>
    <w:rsid w:val="00BA7FCE"/>
    <w:rsid w:val="00BB0E8D"/>
    <w:rsid w:val="00BC34D1"/>
    <w:rsid w:val="00BD3620"/>
    <w:rsid w:val="00BE44F5"/>
    <w:rsid w:val="00BE58E3"/>
    <w:rsid w:val="00BE663A"/>
    <w:rsid w:val="00BE6FAB"/>
    <w:rsid w:val="00C05CEB"/>
    <w:rsid w:val="00C2022B"/>
    <w:rsid w:val="00C21EC4"/>
    <w:rsid w:val="00C261F4"/>
    <w:rsid w:val="00C37EC1"/>
    <w:rsid w:val="00C423B9"/>
    <w:rsid w:val="00C44CAA"/>
    <w:rsid w:val="00C46A84"/>
    <w:rsid w:val="00C56E67"/>
    <w:rsid w:val="00C760BE"/>
    <w:rsid w:val="00C846A5"/>
    <w:rsid w:val="00C93B0D"/>
    <w:rsid w:val="00CA08B3"/>
    <w:rsid w:val="00CB2188"/>
    <w:rsid w:val="00CD277E"/>
    <w:rsid w:val="00D13EFE"/>
    <w:rsid w:val="00D21B6A"/>
    <w:rsid w:val="00D278F4"/>
    <w:rsid w:val="00D30F0B"/>
    <w:rsid w:val="00D353BB"/>
    <w:rsid w:val="00D43DA7"/>
    <w:rsid w:val="00D52260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020D"/>
    <w:rsid w:val="00E04A25"/>
    <w:rsid w:val="00E04D54"/>
    <w:rsid w:val="00E05079"/>
    <w:rsid w:val="00E06C84"/>
    <w:rsid w:val="00E167B3"/>
    <w:rsid w:val="00E32C01"/>
    <w:rsid w:val="00E36D57"/>
    <w:rsid w:val="00E57D18"/>
    <w:rsid w:val="00E61BF2"/>
    <w:rsid w:val="00E6377E"/>
    <w:rsid w:val="00E7034F"/>
    <w:rsid w:val="00E722A5"/>
    <w:rsid w:val="00E76DBC"/>
    <w:rsid w:val="00E91B27"/>
    <w:rsid w:val="00E969B7"/>
    <w:rsid w:val="00EA1AFA"/>
    <w:rsid w:val="00EA50E2"/>
    <w:rsid w:val="00EB29D1"/>
    <w:rsid w:val="00EB324F"/>
    <w:rsid w:val="00EB5D35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40D"/>
    <w:rsid w:val="00F62EEE"/>
    <w:rsid w:val="00F97FD3"/>
    <w:rsid w:val="00FA1AD1"/>
    <w:rsid w:val="00FB6CF4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958E9"/>
  <w15:docId w15:val="{9C4B2F47-CE72-4249-A5DA-0235B707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02F7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kern w:val="0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b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unhideWhenUsed/>
    <w:rsid w:val="00142AB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Pripombasklic">
    <w:name w:val="annotation reference"/>
    <w:semiHidden/>
    <w:unhideWhenUsed/>
    <w:rsid w:val="00C21EC4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21EC4"/>
    <w:pPr>
      <w:autoSpaceDE w:val="0"/>
      <w:autoSpaceDN w:val="0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21EC4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customStyle="1" w:styleId="FontStyle26">
    <w:name w:val="Font Style26"/>
    <w:basedOn w:val="Privzetapisavaodstavka"/>
    <w:rsid w:val="00AB02F7"/>
  </w:style>
  <w:style w:type="character" w:styleId="Nerazreenaomemba">
    <w:name w:val="Unresolved Mention"/>
    <w:basedOn w:val="Privzetapisavaodstavka"/>
    <w:uiPriority w:val="99"/>
    <w:semiHidden/>
    <w:unhideWhenUsed/>
    <w:rsid w:val="005847D3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8772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87723"/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487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curmi\OneDrive%20-%20Univerza%20v%20Ljubljani\UL%20Rektorat%20-%20Samo%20logo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0F901D-3008-4C98-A8ED-F50E6A786E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Rektorat - Samo logo 2.0</Template>
  <TotalTime>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Šućur, Mirela</cp:lastModifiedBy>
  <cp:revision>5</cp:revision>
  <cp:lastPrinted>2024-01-08T09:46:00Z</cp:lastPrinted>
  <dcterms:created xsi:type="dcterms:W3CDTF">2024-06-21T08:27:00Z</dcterms:created>
  <dcterms:modified xsi:type="dcterms:W3CDTF">2024-06-21T08:30:00Z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