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2F46" w14:textId="27072222" w:rsidR="00E0020D" w:rsidRPr="00657FA4" w:rsidRDefault="00487723" w:rsidP="00487723">
      <w:pPr>
        <w:spacing w:line="276" w:lineRule="auto"/>
        <w:rPr>
          <w:rFonts w:cs="Arial"/>
          <w:b/>
          <w:i/>
          <w:iCs/>
          <w:color w:val="000000" w:themeColor="text1"/>
          <w:sz w:val="20"/>
          <w:szCs w:val="20"/>
        </w:rPr>
      </w:pPr>
      <w:r w:rsidRPr="00657FA4">
        <w:rPr>
          <w:rFonts w:cs="Arial"/>
          <w:b/>
          <w:i/>
          <w:iCs/>
          <w:color w:val="000000" w:themeColor="text1"/>
          <w:sz w:val="20"/>
          <w:szCs w:val="20"/>
        </w:rPr>
        <w:t xml:space="preserve">Obrazec </w:t>
      </w:r>
      <w:r w:rsidR="00C9090B">
        <w:rPr>
          <w:rFonts w:cs="Arial"/>
          <w:b/>
          <w:i/>
          <w:iCs/>
          <w:color w:val="000000" w:themeColor="text1"/>
          <w:sz w:val="20"/>
          <w:szCs w:val="20"/>
        </w:rPr>
        <w:t>2</w:t>
      </w:r>
    </w:p>
    <w:p w14:paraId="7FAB8615" w14:textId="29E8DA3A" w:rsidR="007F0A5E" w:rsidRPr="002A6A39" w:rsidRDefault="00D11D3F" w:rsidP="007F0A5E">
      <w:pPr>
        <w:tabs>
          <w:tab w:val="left" w:pos="3540"/>
        </w:tabs>
        <w:rPr>
          <w:rFonts w:ascii="Garamond" w:hAnsi="Garamond"/>
          <w:b/>
          <w:sz w:val="24"/>
        </w:rPr>
      </w:pPr>
      <w:r w:rsidRPr="00D11D3F">
        <w:rPr>
          <w:rFonts w:cs="Arial"/>
          <w:b/>
          <w:color w:val="000000" w:themeColor="text1"/>
          <w:szCs w:val="22"/>
        </w:rPr>
        <w:t>Vsebinsko in finančno poročilo (so</w:t>
      </w:r>
      <w:proofErr w:type="gramStart"/>
      <w:r w:rsidRPr="00D11D3F">
        <w:rPr>
          <w:rFonts w:cs="Arial"/>
          <w:b/>
          <w:color w:val="000000" w:themeColor="text1"/>
          <w:szCs w:val="22"/>
        </w:rPr>
        <w:t>)</w:t>
      </w:r>
      <w:proofErr w:type="gramEnd"/>
      <w:r w:rsidRPr="00D11D3F">
        <w:rPr>
          <w:rFonts w:cs="Arial"/>
          <w:b/>
          <w:color w:val="000000" w:themeColor="text1"/>
          <w:szCs w:val="22"/>
        </w:rPr>
        <w:t>financiranega projekta iz sredstev Sklada za umetniško področje za leto 202</w:t>
      </w:r>
      <w:r>
        <w:rPr>
          <w:rFonts w:cs="Arial"/>
          <w:b/>
          <w:color w:val="000000" w:themeColor="text1"/>
          <w:szCs w:val="22"/>
        </w:rPr>
        <w:t>5</w:t>
      </w:r>
      <w:r w:rsidR="007F0A5E" w:rsidRPr="007F0A5E">
        <w:rPr>
          <w:rFonts w:ascii="Garamond" w:hAnsi="Garamond"/>
          <w:b/>
          <w:sz w:val="24"/>
        </w:rPr>
        <w:t xml:space="preserve"> </w:t>
      </w:r>
    </w:p>
    <w:p w14:paraId="7243BEA0" w14:textId="77777777" w:rsidR="007F0A5E" w:rsidRPr="002A6A39" w:rsidRDefault="007F0A5E" w:rsidP="007F0A5E">
      <w:pPr>
        <w:tabs>
          <w:tab w:val="left" w:pos="3540"/>
        </w:tabs>
        <w:rPr>
          <w:rFonts w:ascii="Garamond" w:hAnsi="Garamond"/>
          <w:b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1686"/>
        <w:gridCol w:w="1911"/>
        <w:gridCol w:w="1897"/>
      </w:tblGrid>
      <w:tr w:rsidR="007F0A5E" w:rsidRPr="00B7056F" w14:paraId="7E33FD3F" w14:textId="77777777" w:rsidTr="009568DE">
        <w:tc>
          <w:tcPr>
            <w:tcW w:w="3256" w:type="dxa"/>
          </w:tcPr>
          <w:p w14:paraId="2BF4E8A7" w14:textId="77777777" w:rsidR="007F0A5E" w:rsidRPr="00B7056F" w:rsidRDefault="007F0A5E" w:rsidP="009568DE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7056F">
              <w:rPr>
                <w:rFonts w:eastAsia="Calibri" w:cs="Arial"/>
                <w:b/>
                <w:sz w:val="20"/>
                <w:szCs w:val="20"/>
                <w:lang w:eastAsia="en-US"/>
              </w:rPr>
              <w:t>Naslov projekta:</w:t>
            </w:r>
          </w:p>
        </w:tc>
        <w:tc>
          <w:tcPr>
            <w:tcW w:w="6372" w:type="dxa"/>
            <w:gridSpan w:val="3"/>
          </w:tcPr>
          <w:p w14:paraId="6D8E1120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F0A5E" w:rsidRPr="00B7056F" w14:paraId="0D78E75C" w14:textId="77777777" w:rsidTr="009568DE">
        <w:tc>
          <w:tcPr>
            <w:tcW w:w="3256" w:type="dxa"/>
          </w:tcPr>
          <w:p w14:paraId="2B874735" w14:textId="77777777" w:rsidR="007F0A5E" w:rsidRPr="00B7056F" w:rsidRDefault="007F0A5E" w:rsidP="009568DE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Prijavitelj – vodja projekta:</w:t>
            </w:r>
          </w:p>
        </w:tc>
        <w:tc>
          <w:tcPr>
            <w:tcW w:w="6372" w:type="dxa"/>
            <w:gridSpan w:val="3"/>
          </w:tcPr>
          <w:p w14:paraId="7FC396B0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F0A5E" w:rsidRPr="00B7056F" w14:paraId="40F90F2D" w14:textId="77777777" w:rsidTr="009568DE">
        <w:tc>
          <w:tcPr>
            <w:tcW w:w="3256" w:type="dxa"/>
          </w:tcPr>
          <w:p w14:paraId="72506CFD" w14:textId="77777777" w:rsidR="007F0A5E" w:rsidRPr="00B7056F" w:rsidRDefault="007F0A5E" w:rsidP="009568DE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eastAsia="Calibri" w:cs="Arial"/>
                <w:b/>
                <w:sz w:val="20"/>
                <w:szCs w:val="20"/>
                <w:lang w:eastAsia="en-US"/>
              </w:rPr>
              <w:t>Odgovorna oseba projekta</w:t>
            </w:r>
            <w:r w:rsidRPr="00B7056F">
              <w:rPr>
                <w:rStyle w:val="Sprotnaopomba-sklic"/>
                <w:rFonts w:eastAsia="Calibri" w:cs="Arial"/>
                <w:b/>
                <w:sz w:val="20"/>
                <w:szCs w:val="20"/>
                <w:lang w:eastAsia="en-US"/>
              </w:rPr>
              <w:footnoteReference w:customMarkFollows="1" w:id="1"/>
              <w:sym w:font="Symbol" w:char="F02A"/>
            </w:r>
            <w:r w:rsidRPr="00B7056F">
              <w:rPr>
                <w:rFonts w:eastAsia="Calibri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72" w:type="dxa"/>
            <w:gridSpan w:val="3"/>
          </w:tcPr>
          <w:p w14:paraId="12722B6F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F0A5E" w:rsidRPr="00B7056F" w14:paraId="6CCCB458" w14:textId="77777777" w:rsidTr="009568DE">
        <w:tc>
          <w:tcPr>
            <w:tcW w:w="9628" w:type="dxa"/>
            <w:gridSpan w:val="4"/>
          </w:tcPr>
          <w:p w14:paraId="2DC800A0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Vsebinsko poročilo</w:t>
            </w:r>
          </w:p>
        </w:tc>
      </w:tr>
      <w:tr w:rsidR="007F0A5E" w:rsidRPr="00B7056F" w14:paraId="548F21DB" w14:textId="77777777" w:rsidTr="00B7056F">
        <w:trPr>
          <w:trHeight w:val="10127"/>
        </w:trPr>
        <w:tc>
          <w:tcPr>
            <w:tcW w:w="3256" w:type="dxa"/>
          </w:tcPr>
          <w:p w14:paraId="042F72FB" w14:textId="77777777" w:rsidR="007F0A5E" w:rsidRPr="00B7056F" w:rsidRDefault="007F0A5E" w:rsidP="009568DE">
            <w:pPr>
              <w:spacing w:before="24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Opišite izvedbo projekta ter njegovo realizacijo glede na zastavljene cilje v prijavnem obrazcu (po potrebi dodajte priloge)</w:t>
            </w:r>
          </w:p>
        </w:tc>
        <w:tc>
          <w:tcPr>
            <w:tcW w:w="6372" w:type="dxa"/>
            <w:gridSpan w:val="3"/>
          </w:tcPr>
          <w:p w14:paraId="2B5AC6F3" w14:textId="77777777" w:rsidR="007F0A5E" w:rsidRPr="00B7056F" w:rsidRDefault="007F0A5E" w:rsidP="00B7056F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F0A5E" w:rsidRPr="00B7056F" w14:paraId="72F54A27" w14:textId="77777777" w:rsidTr="009568DE">
        <w:tc>
          <w:tcPr>
            <w:tcW w:w="9628" w:type="dxa"/>
            <w:gridSpan w:val="4"/>
          </w:tcPr>
          <w:p w14:paraId="1212B6A3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>Finančno poročilo</w:t>
            </w:r>
          </w:p>
        </w:tc>
      </w:tr>
      <w:tr w:rsidR="007F0A5E" w:rsidRPr="00B7056F" w14:paraId="1E738BF4" w14:textId="77777777" w:rsidTr="009568DE">
        <w:tc>
          <w:tcPr>
            <w:tcW w:w="7508" w:type="dxa"/>
            <w:gridSpan w:val="3"/>
          </w:tcPr>
          <w:p w14:paraId="472AAA30" w14:textId="77777777" w:rsidR="007F0A5E" w:rsidRPr="00B7056F" w:rsidRDefault="007F0A5E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Skupna vrednost projekta </w:t>
            </w: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2120" w:type="dxa"/>
          </w:tcPr>
          <w:p w14:paraId="4ACFBC31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5CB2A688" w14:textId="77777777" w:rsidTr="009568DE">
        <w:tc>
          <w:tcPr>
            <w:tcW w:w="7508" w:type="dxa"/>
            <w:gridSpan w:val="3"/>
          </w:tcPr>
          <w:p w14:paraId="51CCD58C" w14:textId="77777777" w:rsidR="007F0A5E" w:rsidRPr="00B7056F" w:rsidRDefault="007F0A5E" w:rsidP="007F0A5E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7056F">
              <w:rPr>
                <w:rFonts w:cs="Arial"/>
                <w:sz w:val="20"/>
                <w:szCs w:val="20"/>
              </w:rPr>
              <w:t>prejeta sredstva Sklada UL za umetniško področje (interni razpis)</w:t>
            </w:r>
          </w:p>
        </w:tc>
        <w:tc>
          <w:tcPr>
            <w:tcW w:w="2120" w:type="dxa"/>
          </w:tcPr>
          <w:p w14:paraId="3A2947C2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45DEEAC3" w14:textId="77777777" w:rsidTr="009568DE">
        <w:tc>
          <w:tcPr>
            <w:tcW w:w="7508" w:type="dxa"/>
            <w:gridSpan w:val="3"/>
          </w:tcPr>
          <w:p w14:paraId="4CAB8D11" w14:textId="77777777" w:rsidR="007F0A5E" w:rsidRPr="00B7056F" w:rsidRDefault="007F0A5E" w:rsidP="007F0A5E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7056F">
              <w:rPr>
                <w:rFonts w:cs="Arial"/>
                <w:sz w:val="20"/>
                <w:szCs w:val="20"/>
              </w:rPr>
              <w:t>lastna sredstva</w:t>
            </w:r>
          </w:p>
        </w:tc>
        <w:tc>
          <w:tcPr>
            <w:tcW w:w="2120" w:type="dxa"/>
          </w:tcPr>
          <w:p w14:paraId="6C4FA0F6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05259C90" w14:textId="77777777" w:rsidTr="009568DE">
        <w:tc>
          <w:tcPr>
            <w:tcW w:w="7508" w:type="dxa"/>
            <w:gridSpan w:val="3"/>
          </w:tcPr>
          <w:p w14:paraId="13E11C2D" w14:textId="77777777" w:rsidR="007F0A5E" w:rsidRPr="00B7056F" w:rsidRDefault="007F0A5E" w:rsidP="007F0A5E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7056F">
              <w:rPr>
                <w:rFonts w:cs="Arial"/>
                <w:sz w:val="20"/>
                <w:szCs w:val="20"/>
              </w:rPr>
              <w:t>drugo (navedite vir)</w:t>
            </w:r>
          </w:p>
        </w:tc>
        <w:tc>
          <w:tcPr>
            <w:tcW w:w="2120" w:type="dxa"/>
          </w:tcPr>
          <w:p w14:paraId="3E029BF3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142204BD" w14:textId="77777777" w:rsidTr="009568DE">
        <w:tc>
          <w:tcPr>
            <w:tcW w:w="5240" w:type="dxa"/>
            <w:gridSpan w:val="2"/>
          </w:tcPr>
          <w:p w14:paraId="0EF3E747" w14:textId="77777777" w:rsidR="007F0A5E" w:rsidRPr="00B7056F" w:rsidRDefault="007F0A5E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Odhodki </w:t>
            </w: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4388" w:type="dxa"/>
            <w:gridSpan w:val="2"/>
          </w:tcPr>
          <w:p w14:paraId="3DFC53A7" w14:textId="77777777" w:rsidR="007F0A5E" w:rsidRPr="00B7056F" w:rsidRDefault="007F0A5E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Odhodki skupaj = EUR</w:t>
            </w:r>
          </w:p>
        </w:tc>
      </w:tr>
      <w:tr w:rsidR="007F0A5E" w:rsidRPr="00B7056F" w14:paraId="1ED359A4" w14:textId="77777777" w:rsidTr="009568DE">
        <w:tc>
          <w:tcPr>
            <w:tcW w:w="7508" w:type="dxa"/>
            <w:gridSpan w:val="3"/>
          </w:tcPr>
          <w:p w14:paraId="781C7CAE" w14:textId="77777777" w:rsidR="007F0A5E" w:rsidRPr="00B7056F" w:rsidRDefault="007F0A5E" w:rsidP="007F0A5E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material in oprema za potrebe umetniške produkcije</w:t>
            </w:r>
          </w:p>
        </w:tc>
        <w:tc>
          <w:tcPr>
            <w:tcW w:w="2120" w:type="dxa"/>
          </w:tcPr>
          <w:p w14:paraId="77E81DFD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</w:p>
        </w:tc>
      </w:tr>
      <w:tr w:rsidR="007F0A5E" w:rsidRPr="00B7056F" w14:paraId="6C10081D" w14:textId="77777777" w:rsidTr="009568DE">
        <w:tc>
          <w:tcPr>
            <w:tcW w:w="7508" w:type="dxa"/>
            <w:gridSpan w:val="3"/>
          </w:tcPr>
          <w:p w14:paraId="2D229D41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3F794B1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36E8E478" w14:textId="77777777" w:rsidTr="009568DE">
        <w:tc>
          <w:tcPr>
            <w:tcW w:w="7508" w:type="dxa"/>
            <w:gridSpan w:val="3"/>
          </w:tcPr>
          <w:p w14:paraId="3E143B1E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92CCE08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7D2715FE" w14:textId="77777777" w:rsidTr="009568DE">
        <w:tc>
          <w:tcPr>
            <w:tcW w:w="7508" w:type="dxa"/>
            <w:gridSpan w:val="3"/>
          </w:tcPr>
          <w:p w14:paraId="1F91A816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1EA1B53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50EA6031" w14:textId="77777777" w:rsidTr="009568DE">
        <w:tc>
          <w:tcPr>
            <w:tcW w:w="7508" w:type="dxa"/>
            <w:gridSpan w:val="3"/>
          </w:tcPr>
          <w:p w14:paraId="5F839F1E" w14:textId="77777777" w:rsidR="007F0A5E" w:rsidRPr="00B7056F" w:rsidRDefault="007F0A5E" w:rsidP="007F0A5E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spremljajoče publikacije (teksti, lektura, prevodi, oblikovanje, tisk ipd.)</w:t>
            </w:r>
          </w:p>
        </w:tc>
        <w:tc>
          <w:tcPr>
            <w:tcW w:w="2120" w:type="dxa"/>
          </w:tcPr>
          <w:p w14:paraId="577C26D3" w14:textId="77777777" w:rsidR="007F0A5E" w:rsidRPr="00B7056F" w:rsidRDefault="007F0A5E" w:rsidP="009568DE">
            <w:pPr>
              <w:spacing w:before="240"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</w:p>
        </w:tc>
      </w:tr>
      <w:tr w:rsidR="007F0A5E" w:rsidRPr="00B7056F" w14:paraId="5EEC819C" w14:textId="77777777" w:rsidTr="009568DE">
        <w:tc>
          <w:tcPr>
            <w:tcW w:w="7508" w:type="dxa"/>
            <w:gridSpan w:val="3"/>
          </w:tcPr>
          <w:p w14:paraId="4A791516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22ACC4E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5C3DBF87" w14:textId="77777777" w:rsidTr="009568DE">
        <w:tc>
          <w:tcPr>
            <w:tcW w:w="7508" w:type="dxa"/>
            <w:gridSpan w:val="3"/>
          </w:tcPr>
          <w:p w14:paraId="32351D22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AAB6490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49C68744" w14:textId="77777777" w:rsidTr="009568DE">
        <w:tc>
          <w:tcPr>
            <w:tcW w:w="7508" w:type="dxa"/>
            <w:gridSpan w:val="3"/>
          </w:tcPr>
          <w:p w14:paraId="47E9885E" w14:textId="77777777" w:rsidR="007F0A5E" w:rsidRPr="00B7056F" w:rsidRDefault="007F0A5E" w:rsidP="007F0A5E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honorarji za vabljene strokovnjake/gostovanja v okviru posvetov, gostovanj, delavnic</w:t>
            </w:r>
          </w:p>
        </w:tc>
        <w:tc>
          <w:tcPr>
            <w:tcW w:w="2120" w:type="dxa"/>
          </w:tcPr>
          <w:p w14:paraId="65214E52" w14:textId="77777777" w:rsidR="007F0A5E" w:rsidRPr="00B7056F" w:rsidRDefault="007F0A5E" w:rsidP="009568DE">
            <w:pPr>
              <w:spacing w:before="240"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F0A5E" w:rsidRPr="00B7056F" w14:paraId="7A0768A5" w14:textId="77777777" w:rsidTr="009568DE">
        <w:tc>
          <w:tcPr>
            <w:tcW w:w="7508" w:type="dxa"/>
            <w:gridSpan w:val="3"/>
          </w:tcPr>
          <w:p w14:paraId="60400F9F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4A43163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207034F4" w14:textId="77777777" w:rsidTr="009568DE">
        <w:tc>
          <w:tcPr>
            <w:tcW w:w="7508" w:type="dxa"/>
            <w:gridSpan w:val="3"/>
          </w:tcPr>
          <w:p w14:paraId="09467F4D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08E5C1A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5CCE862E" w14:textId="77777777" w:rsidTr="009568DE">
        <w:tc>
          <w:tcPr>
            <w:tcW w:w="7508" w:type="dxa"/>
            <w:gridSpan w:val="3"/>
          </w:tcPr>
          <w:p w14:paraId="0BAC3083" w14:textId="77777777" w:rsidR="007F0A5E" w:rsidRPr="00B7056F" w:rsidRDefault="007F0A5E" w:rsidP="007F0A5E">
            <w:pPr>
              <w:pStyle w:val="Odstavekseznama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7056F">
              <w:rPr>
                <w:rFonts w:cs="Arial"/>
                <w:b/>
                <w:sz w:val="20"/>
                <w:szCs w:val="20"/>
              </w:rPr>
              <w:t>honorarji za strokovno pomoč pri izvedbi umetniške produkcije</w:t>
            </w:r>
          </w:p>
        </w:tc>
        <w:tc>
          <w:tcPr>
            <w:tcW w:w="2120" w:type="dxa"/>
          </w:tcPr>
          <w:p w14:paraId="67CDCA15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</w:p>
        </w:tc>
      </w:tr>
      <w:tr w:rsidR="007F0A5E" w:rsidRPr="00B7056F" w14:paraId="28546660" w14:textId="77777777" w:rsidTr="009568DE">
        <w:tc>
          <w:tcPr>
            <w:tcW w:w="7508" w:type="dxa"/>
            <w:gridSpan w:val="3"/>
          </w:tcPr>
          <w:p w14:paraId="79FE8AE5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5235A85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478828DA" w14:textId="77777777" w:rsidTr="009568DE">
        <w:tc>
          <w:tcPr>
            <w:tcW w:w="7508" w:type="dxa"/>
            <w:gridSpan w:val="3"/>
          </w:tcPr>
          <w:p w14:paraId="48E84458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192CB26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28B54D60" w14:textId="77777777" w:rsidTr="009568DE">
        <w:tc>
          <w:tcPr>
            <w:tcW w:w="7508" w:type="dxa"/>
            <w:gridSpan w:val="3"/>
          </w:tcPr>
          <w:p w14:paraId="4D9407F0" w14:textId="77777777" w:rsidR="007F0A5E" w:rsidRPr="00B7056F" w:rsidRDefault="007F0A5E" w:rsidP="007F0A5E">
            <w:pPr>
              <w:pStyle w:val="Odstavekseznama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7056F">
              <w:rPr>
                <w:rFonts w:cs="Arial"/>
                <w:b/>
                <w:sz w:val="20"/>
                <w:szCs w:val="20"/>
              </w:rPr>
              <w:t>drugi stroški potrebni za izvedbo umetniške produkcije</w:t>
            </w:r>
          </w:p>
        </w:tc>
        <w:tc>
          <w:tcPr>
            <w:tcW w:w="2120" w:type="dxa"/>
          </w:tcPr>
          <w:p w14:paraId="43016CBC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Skupaj: EUR</w:t>
            </w:r>
          </w:p>
        </w:tc>
      </w:tr>
      <w:tr w:rsidR="007F0A5E" w:rsidRPr="00B7056F" w14:paraId="52F2DCB3" w14:textId="77777777" w:rsidTr="009568DE">
        <w:tc>
          <w:tcPr>
            <w:tcW w:w="7508" w:type="dxa"/>
            <w:gridSpan w:val="3"/>
          </w:tcPr>
          <w:p w14:paraId="4E6636FD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2585CF4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499A84D5" w14:textId="77777777" w:rsidTr="009568DE">
        <w:tc>
          <w:tcPr>
            <w:tcW w:w="7508" w:type="dxa"/>
            <w:gridSpan w:val="3"/>
          </w:tcPr>
          <w:p w14:paraId="4A09939F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C71175F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</w:tbl>
    <w:p w14:paraId="47E6B9D1" w14:textId="77777777" w:rsidR="007F0A5E" w:rsidRPr="00E53B1C" w:rsidRDefault="007F0A5E" w:rsidP="007F0A5E">
      <w:pPr>
        <w:tabs>
          <w:tab w:val="left" w:pos="3540"/>
        </w:tabs>
        <w:rPr>
          <w:rFonts w:ascii="Garamond" w:hAnsi="Garamond"/>
          <w:b/>
          <w:sz w:val="24"/>
          <w:lang w:val="en-US"/>
        </w:rPr>
      </w:pPr>
    </w:p>
    <w:p w14:paraId="797369FA" w14:textId="77777777" w:rsidR="007F0A5E" w:rsidRPr="00B7056F" w:rsidRDefault="007F0A5E" w:rsidP="007F0A5E">
      <w:pPr>
        <w:tabs>
          <w:tab w:val="left" w:pos="3540"/>
        </w:tabs>
        <w:spacing w:line="276" w:lineRule="auto"/>
        <w:rPr>
          <w:rFonts w:cs="Arial"/>
          <w:b/>
          <w:sz w:val="20"/>
          <w:szCs w:val="20"/>
        </w:rPr>
      </w:pPr>
      <w:r w:rsidRPr="00B7056F">
        <w:rPr>
          <w:rFonts w:cs="Arial"/>
          <w:b/>
          <w:sz w:val="20"/>
          <w:szCs w:val="20"/>
        </w:rPr>
        <w:t xml:space="preserve">Obvezne priloge: - za vse navedene odhodke priložite </w:t>
      </w:r>
      <w:proofErr w:type="spellStart"/>
      <w:r w:rsidRPr="00B7056F">
        <w:rPr>
          <w:rFonts w:cs="Arial"/>
          <w:b/>
          <w:sz w:val="20"/>
          <w:szCs w:val="20"/>
        </w:rPr>
        <w:t>sken</w:t>
      </w:r>
      <w:proofErr w:type="spellEnd"/>
      <w:r w:rsidRPr="00B7056F">
        <w:rPr>
          <w:rFonts w:cs="Arial"/>
          <w:b/>
          <w:sz w:val="20"/>
          <w:szCs w:val="20"/>
        </w:rPr>
        <w:t xml:space="preserve"> dokazil</w:t>
      </w:r>
    </w:p>
    <w:p w14:paraId="5BB5A0F7" w14:textId="77777777" w:rsidR="007F0A5E" w:rsidRPr="00B7056F" w:rsidRDefault="007F0A5E" w:rsidP="007F0A5E">
      <w:pPr>
        <w:tabs>
          <w:tab w:val="left" w:pos="3540"/>
        </w:tabs>
        <w:spacing w:line="276" w:lineRule="auto"/>
        <w:rPr>
          <w:rFonts w:cs="Arial"/>
          <w:sz w:val="20"/>
          <w:szCs w:val="20"/>
        </w:rPr>
      </w:pPr>
      <w:r w:rsidRPr="00B7056F">
        <w:rPr>
          <w:rFonts w:cs="Arial"/>
          <w:sz w:val="20"/>
          <w:szCs w:val="20"/>
        </w:rPr>
        <w:t>Opomba: izvirna dokazila odhodkov projekta hranite na članici</w:t>
      </w:r>
    </w:p>
    <w:p w14:paraId="61ED1B64" w14:textId="77777777" w:rsidR="007F0A5E" w:rsidRPr="00904E55" w:rsidRDefault="007F0A5E" w:rsidP="007F0A5E"/>
    <w:p w14:paraId="26DB585E" w14:textId="6040A83D" w:rsidR="00487723" w:rsidRPr="00E0020D" w:rsidRDefault="00487723" w:rsidP="00487723">
      <w:pPr>
        <w:spacing w:line="276" w:lineRule="auto"/>
        <w:rPr>
          <w:rFonts w:cs="Arial"/>
          <w:b/>
          <w:bCs/>
          <w:color w:val="000000" w:themeColor="text1"/>
          <w:szCs w:val="22"/>
        </w:rPr>
      </w:pPr>
    </w:p>
    <w:sectPr w:rsidR="00487723" w:rsidRPr="00E0020D" w:rsidSect="00E969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E409" w14:textId="77777777" w:rsidR="0004091A" w:rsidRDefault="0004091A" w:rsidP="0065275D">
      <w:r>
        <w:separator/>
      </w:r>
    </w:p>
  </w:endnote>
  <w:endnote w:type="continuationSeparator" w:id="0">
    <w:p w14:paraId="76824977" w14:textId="77777777" w:rsidR="0004091A" w:rsidRDefault="0004091A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3B89B39C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5BAA558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30A070E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16189C6C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4935A5CA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2A2605F5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0FBF5E1A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2CBC28F0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8E9E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6EA8A44B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0EC515F9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39E8AB61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2E036B60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543B121F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79331DB4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3907788E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56B3C0BD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DDA0" w14:textId="77777777" w:rsidR="0004091A" w:rsidRDefault="0004091A" w:rsidP="0065275D">
      <w:r>
        <w:separator/>
      </w:r>
    </w:p>
  </w:footnote>
  <w:footnote w:type="continuationSeparator" w:id="0">
    <w:p w14:paraId="5EC35771" w14:textId="77777777" w:rsidR="0004091A" w:rsidRDefault="0004091A" w:rsidP="0065275D">
      <w:r>
        <w:continuationSeparator/>
      </w:r>
    </w:p>
  </w:footnote>
  <w:footnote w:id="1">
    <w:p w14:paraId="2B830EFE" w14:textId="77777777" w:rsidR="007F0A5E" w:rsidRPr="00B7056F" w:rsidRDefault="007F0A5E" w:rsidP="007F0A5E">
      <w:pPr>
        <w:pStyle w:val="Sprotnaopomba-besedilo"/>
        <w:rPr>
          <w:rFonts w:cs="Arial"/>
          <w:sz w:val="16"/>
          <w:szCs w:val="16"/>
        </w:rPr>
      </w:pPr>
      <w:r w:rsidRPr="00B7056F">
        <w:rPr>
          <w:rStyle w:val="Sprotnaopomba-sklic"/>
          <w:rFonts w:cs="Arial"/>
          <w:sz w:val="16"/>
          <w:szCs w:val="16"/>
        </w:rPr>
        <w:sym w:font="Symbol" w:char="F02A"/>
      </w:r>
      <w:r w:rsidRPr="00B7056F">
        <w:rPr>
          <w:rFonts w:cs="Arial"/>
          <w:sz w:val="16"/>
          <w:szCs w:val="16"/>
        </w:rPr>
        <w:t xml:space="preserve"> Izpolni le prijavitelj študent/skupina študentov (drugi odstavek 5. točke internega razpisa).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C9E6" w14:textId="77777777" w:rsidR="00073732" w:rsidRDefault="00F23477" w:rsidP="002D5A62">
    <w:r>
      <w:rPr>
        <w:noProof/>
      </w:rPr>
      <w:drawing>
        <wp:anchor distT="0" distB="0" distL="114300" distR="114300" simplePos="0" relativeHeight="251661312" behindDoc="1" locked="0" layoutInCell="1" allowOverlap="1" wp14:anchorId="29A14DA2" wp14:editId="2C2BF74D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0798" w14:textId="77777777" w:rsidR="002C7AB8" w:rsidRPr="00B566CE" w:rsidRDefault="008233E6" w:rsidP="00654F20">
    <w:pPr>
      <w:rPr>
        <w:noProof/>
        <w:szCs w:val="20"/>
      </w:rPr>
    </w:pPr>
    <w:r w:rsidRPr="00B566CE"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2DBB0856" wp14:editId="7B3B8A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68A"/>
    <w:multiLevelType w:val="multilevel"/>
    <w:tmpl w:val="D5B40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79F343B"/>
    <w:multiLevelType w:val="hybridMultilevel"/>
    <w:tmpl w:val="765C1338"/>
    <w:lvl w:ilvl="0" w:tplc="5B040FD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06F9"/>
    <w:multiLevelType w:val="multilevel"/>
    <w:tmpl w:val="3D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1D66"/>
    <w:multiLevelType w:val="hybridMultilevel"/>
    <w:tmpl w:val="F920E138"/>
    <w:lvl w:ilvl="0" w:tplc="E12A9EB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F280A14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627683">
    <w:abstractNumId w:val="9"/>
  </w:num>
  <w:num w:numId="2" w16cid:durableId="1876112151">
    <w:abstractNumId w:val="7"/>
  </w:num>
  <w:num w:numId="3" w16cid:durableId="1825124649">
    <w:abstractNumId w:val="3"/>
  </w:num>
  <w:num w:numId="4" w16cid:durableId="1205754666">
    <w:abstractNumId w:val="10"/>
  </w:num>
  <w:num w:numId="5" w16cid:durableId="508569621">
    <w:abstractNumId w:val="2"/>
  </w:num>
  <w:num w:numId="6" w16cid:durableId="1429621629">
    <w:abstractNumId w:val="0"/>
  </w:num>
  <w:num w:numId="7" w16cid:durableId="1888100767">
    <w:abstractNumId w:val="4"/>
  </w:num>
  <w:num w:numId="8" w16cid:durableId="1647582715">
    <w:abstractNumId w:val="5"/>
  </w:num>
  <w:num w:numId="9" w16cid:durableId="1910918978">
    <w:abstractNumId w:val="1"/>
  </w:num>
  <w:num w:numId="10" w16cid:durableId="1870414222">
    <w:abstractNumId w:val="6"/>
  </w:num>
  <w:num w:numId="11" w16cid:durableId="84574959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A"/>
    <w:rsid w:val="00006F5E"/>
    <w:rsid w:val="00015913"/>
    <w:rsid w:val="00017D1F"/>
    <w:rsid w:val="00020383"/>
    <w:rsid w:val="0004091A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0261"/>
    <w:rsid w:val="001206B6"/>
    <w:rsid w:val="00142ABC"/>
    <w:rsid w:val="001433C4"/>
    <w:rsid w:val="00156955"/>
    <w:rsid w:val="00175D01"/>
    <w:rsid w:val="00181582"/>
    <w:rsid w:val="0018652D"/>
    <w:rsid w:val="00187888"/>
    <w:rsid w:val="00190DBB"/>
    <w:rsid w:val="00191672"/>
    <w:rsid w:val="00192032"/>
    <w:rsid w:val="001930C5"/>
    <w:rsid w:val="00196326"/>
    <w:rsid w:val="001963D8"/>
    <w:rsid w:val="001C4A43"/>
    <w:rsid w:val="001D1525"/>
    <w:rsid w:val="001D634D"/>
    <w:rsid w:val="001E79E3"/>
    <w:rsid w:val="001F1560"/>
    <w:rsid w:val="001F21EC"/>
    <w:rsid w:val="001F28AC"/>
    <w:rsid w:val="00205A8A"/>
    <w:rsid w:val="00207336"/>
    <w:rsid w:val="0021114B"/>
    <w:rsid w:val="00227FC8"/>
    <w:rsid w:val="00232114"/>
    <w:rsid w:val="0024065D"/>
    <w:rsid w:val="00261A77"/>
    <w:rsid w:val="00267009"/>
    <w:rsid w:val="002710CA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6083A"/>
    <w:rsid w:val="00362E86"/>
    <w:rsid w:val="00365A79"/>
    <w:rsid w:val="00372D68"/>
    <w:rsid w:val="003770B0"/>
    <w:rsid w:val="0038650A"/>
    <w:rsid w:val="00396965"/>
    <w:rsid w:val="003B0F4A"/>
    <w:rsid w:val="003C2EC5"/>
    <w:rsid w:val="003C4589"/>
    <w:rsid w:val="003D4075"/>
    <w:rsid w:val="003D6D19"/>
    <w:rsid w:val="003E44CD"/>
    <w:rsid w:val="0040110D"/>
    <w:rsid w:val="00433BA1"/>
    <w:rsid w:val="004417B8"/>
    <w:rsid w:val="00454099"/>
    <w:rsid w:val="00463792"/>
    <w:rsid w:val="0046572D"/>
    <w:rsid w:val="0048641A"/>
    <w:rsid w:val="00487723"/>
    <w:rsid w:val="004976DB"/>
    <w:rsid w:val="004B26BF"/>
    <w:rsid w:val="004D14DB"/>
    <w:rsid w:val="004E1834"/>
    <w:rsid w:val="004E2F9E"/>
    <w:rsid w:val="004E6748"/>
    <w:rsid w:val="004F3D61"/>
    <w:rsid w:val="00530411"/>
    <w:rsid w:val="00534E03"/>
    <w:rsid w:val="00544DCE"/>
    <w:rsid w:val="00554AD9"/>
    <w:rsid w:val="005577F0"/>
    <w:rsid w:val="005611CE"/>
    <w:rsid w:val="00577913"/>
    <w:rsid w:val="005847D3"/>
    <w:rsid w:val="00596696"/>
    <w:rsid w:val="005A19B9"/>
    <w:rsid w:val="005B5ED4"/>
    <w:rsid w:val="005D12B3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57FA4"/>
    <w:rsid w:val="006B29FD"/>
    <w:rsid w:val="006C76CA"/>
    <w:rsid w:val="006D7DF1"/>
    <w:rsid w:val="006E03A2"/>
    <w:rsid w:val="006E1464"/>
    <w:rsid w:val="006E19CC"/>
    <w:rsid w:val="006E7C58"/>
    <w:rsid w:val="006F47FA"/>
    <w:rsid w:val="00723F0D"/>
    <w:rsid w:val="00726CDC"/>
    <w:rsid w:val="00737E63"/>
    <w:rsid w:val="00756EF8"/>
    <w:rsid w:val="007600E8"/>
    <w:rsid w:val="00765124"/>
    <w:rsid w:val="00766124"/>
    <w:rsid w:val="00775802"/>
    <w:rsid w:val="007822EF"/>
    <w:rsid w:val="0078579F"/>
    <w:rsid w:val="0078756C"/>
    <w:rsid w:val="00790117"/>
    <w:rsid w:val="007D0809"/>
    <w:rsid w:val="007F0A5E"/>
    <w:rsid w:val="007F1C5F"/>
    <w:rsid w:val="00803866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D0837"/>
    <w:rsid w:val="008D5FFF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B0E43"/>
    <w:rsid w:val="009B41B1"/>
    <w:rsid w:val="009D160E"/>
    <w:rsid w:val="00A01ACC"/>
    <w:rsid w:val="00A1184B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02F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056F"/>
    <w:rsid w:val="00B72D7F"/>
    <w:rsid w:val="00B76FFD"/>
    <w:rsid w:val="00B93476"/>
    <w:rsid w:val="00BA7FCE"/>
    <w:rsid w:val="00BB0E8D"/>
    <w:rsid w:val="00BC34D1"/>
    <w:rsid w:val="00BD3620"/>
    <w:rsid w:val="00BE44F5"/>
    <w:rsid w:val="00BE58E3"/>
    <w:rsid w:val="00BE663A"/>
    <w:rsid w:val="00BE6FAB"/>
    <w:rsid w:val="00C05CEB"/>
    <w:rsid w:val="00C2022B"/>
    <w:rsid w:val="00C21EC4"/>
    <w:rsid w:val="00C261F4"/>
    <w:rsid w:val="00C37EC1"/>
    <w:rsid w:val="00C423B9"/>
    <w:rsid w:val="00C44CAA"/>
    <w:rsid w:val="00C46A84"/>
    <w:rsid w:val="00C56E67"/>
    <w:rsid w:val="00C760BE"/>
    <w:rsid w:val="00C846A5"/>
    <w:rsid w:val="00C9090B"/>
    <w:rsid w:val="00C93B0D"/>
    <w:rsid w:val="00CA08B3"/>
    <w:rsid w:val="00CB2188"/>
    <w:rsid w:val="00CD277E"/>
    <w:rsid w:val="00D11D3F"/>
    <w:rsid w:val="00D13EFE"/>
    <w:rsid w:val="00D21B6A"/>
    <w:rsid w:val="00D278F4"/>
    <w:rsid w:val="00D30F0B"/>
    <w:rsid w:val="00D353BB"/>
    <w:rsid w:val="00D43DA7"/>
    <w:rsid w:val="00D52260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020D"/>
    <w:rsid w:val="00E04A25"/>
    <w:rsid w:val="00E04D54"/>
    <w:rsid w:val="00E05079"/>
    <w:rsid w:val="00E06C84"/>
    <w:rsid w:val="00E167B3"/>
    <w:rsid w:val="00E32C01"/>
    <w:rsid w:val="00E36D57"/>
    <w:rsid w:val="00E57D18"/>
    <w:rsid w:val="00E61BF2"/>
    <w:rsid w:val="00E6377E"/>
    <w:rsid w:val="00E7034F"/>
    <w:rsid w:val="00E722A5"/>
    <w:rsid w:val="00E76DBC"/>
    <w:rsid w:val="00E91B27"/>
    <w:rsid w:val="00E969B7"/>
    <w:rsid w:val="00EA1AFA"/>
    <w:rsid w:val="00EA50E2"/>
    <w:rsid w:val="00EB29D1"/>
    <w:rsid w:val="00EB324F"/>
    <w:rsid w:val="00EB5D35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1AD1"/>
    <w:rsid w:val="00FB6CF4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958E9"/>
  <w15:docId w15:val="{9C4B2F47-CE72-4249-A5DA-0235B70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2F7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kern w:val="0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Pripombasklic">
    <w:name w:val="annotation reference"/>
    <w:semiHidden/>
    <w:unhideWhenUsed/>
    <w:rsid w:val="00C21EC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21EC4"/>
    <w:pPr>
      <w:autoSpaceDE w:val="0"/>
      <w:autoSpaceDN w:val="0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1EC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FontStyle26">
    <w:name w:val="Font Style26"/>
    <w:basedOn w:val="Privzetapisavaodstavka"/>
    <w:rsid w:val="00AB02F7"/>
  </w:style>
  <w:style w:type="character" w:styleId="Nerazreenaomemba">
    <w:name w:val="Unresolved Mention"/>
    <w:basedOn w:val="Privzetapisavaodstavka"/>
    <w:uiPriority w:val="99"/>
    <w:semiHidden/>
    <w:unhideWhenUsed/>
    <w:rsid w:val="005847D3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8772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7723"/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487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curmi\OneDrive%20-%20Univerza%20v%20Ljubljani\UL%20Rektorat%20-%20Samo%20logo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</Template>
  <TotalTime>18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Šućur, Mirela</cp:lastModifiedBy>
  <cp:revision>6</cp:revision>
  <cp:lastPrinted>2024-01-08T09:46:00Z</cp:lastPrinted>
  <dcterms:created xsi:type="dcterms:W3CDTF">2024-06-21T08:31:00Z</dcterms:created>
  <dcterms:modified xsi:type="dcterms:W3CDTF">2024-06-21T08:48:00Z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